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Pr="00FD4837" w:rsidRDefault="00A521E4" w:rsidP="00FD4837">
      <w:pPr>
        <w:jc w:val="center"/>
        <w:rPr>
          <w:rFonts w:ascii="Arial" w:hAnsi="Arial"/>
          <w:sz w:val="56"/>
        </w:rPr>
      </w:pPr>
      <w:r w:rsidRPr="00FD4837">
        <w:rPr>
          <w:rFonts w:ascii="Arial" w:hAnsi="Arial"/>
          <w:sz w:val="56"/>
        </w:rPr>
        <w:t>WOODFORD PARISH COUNCIL</w:t>
      </w:r>
    </w:p>
    <w:p w14:paraId="353EBDFA" w14:textId="77777777" w:rsidR="00A521E4" w:rsidRDefault="00A521E4" w:rsidP="00FD4837">
      <w:pPr>
        <w:jc w:val="center"/>
        <w:rPr>
          <w:rFonts w:ascii="Arial" w:hAnsi="Arial"/>
        </w:rPr>
      </w:pPr>
    </w:p>
    <w:p w14:paraId="430AF8AF" w14:textId="77777777" w:rsidR="00A521E4" w:rsidRPr="00FD4837" w:rsidRDefault="00A521E4" w:rsidP="00FD4837">
      <w:pPr>
        <w:tabs>
          <w:tab w:val="left" w:pos="1080"/>
          <w:tab w:val="left" w:pos="5760"/>
          <w:tab w:val="left" w:pos="7020"/>
        </w:tabs>
        <w:rPr>
          <w:rFonts w:ascii="Arial" w:hAnsi="Arial"/>
          <w:sz w:val="16"/>
        </w:rPr>
      </w:pPr>
      <w:r w:rsidRPr="00FD4837">
        <w:rPr>
          <w:rFonts w:ascii="Arial" w:hAnsi="Arial"/>
          <w:sz w:val="16"/>
        </w:rPr>
        <w:t>All correspondence should be addressed to:</w:t>
      </w:r>
    </w:p>
    <w:p w14:paraId="16F33BC0" w14:textId="0BB74B29" w:rsidR="00A521E4" w:rsidRDefault="00A521E4" w:rsidP="00FD4837">
      <w:pPr>
        <w:tabs>
          <w:tab w:val="left" w:pos="1080"/>
          <w:tab w:val="left" w:pos="5760"/>
          <w:tab w:val="left" w:pos="7020"/>
        </w:tabs>
      </w:pPr>
      <w:r w:rsidRPr="00FD4837">
        <w:rPr>
          <w:rFonts w:ascii="Arial" w:hAnsi="Arial"/>
          <w:sz w:val="22"/>
        </w:rPr>
        <w:t>Clerk</w:t>
      </w:r>
      <w:r w:rsidRPr="00FD4837">
        <w:rPr>
          <w:rFonts w:ascii="Arial" w:hAnsi="Arial"/>
        </w:rPr>
        <w:t>:</w:t>
      </w:r>
      <w:r w:rsidRPr="00FD4837">
        <w:rPr>
          <w:rFonts w:ascii="Arial" w:hAnsi="Arial"/>
        </w:rPr>
        <w:tab/>
      </w:r>
      <w:r>
        <w:t>Mr P T Bird</w:t>
      </w:r>
      <w:r>
        <w:tab/>
      </w:r>
      <w:r w:rsidRPr="00FD4837">
        <w:rPr>
          <w:rFonts w:ascii="Arial" w:hAnsi="Arial"/>
          <w:sz w:val="22"/>
        </w:rPr>
        <w:t>Chairman:</w:t>
      </w:r>
      <w:r w:rsidRPr="00FD4837">
        <w:rPr>
          <w:rFonts w:ascii="Arial" w:hAnsi="Arial"/>
        </w:rPr>
        <w:tab/>
      </w:r>
      <w:r w:rsidR="00033E19">
        <w:t>Mr G E Banham</w:t>
      </w:r>
    </w:p>
    <w:p w14:paraId="0C47F6FD" w14:textId="12CEB89D" w:rsidR="00A521E4" w:rsidRDefault="00743D86" w:rsidP="00FD4837">
      <w:pPr>
        <w:tabs>
          <w:tab w:val="left" w:pos="1080"/>
          <w:tab w:val="left" w:pos="5760"/>
          <w:tab w:val="left" w:pos="7020"/>
        </w:tabs>
      </w:pPr>
      <w:r>
        <w:tab/>
      </w:r>
      <w:r w:rsidR="00A521E4">
        <w:t>Rosedale</w:t>
      </w:r>
      <w:r w:rsidR="00A521E4">
        <w:tab/>
      </w:r>
      <w:r w:rsidR="00A521E4" w:rsidRPr="00FD4837">
        <w:rPr>
          <w:rFonts w:ascii="Arial" w:hAnsi="Arial"/>
          <w:sz w:val="22"/>
        </w:rPr>
        <w:t>Vice Chair:</w:t>
      </w:r>
      <w:r w:rsidR="00A521E4">
        <w:tab/>
        <w:t>Mr I B Vaughan</w:t>
      </w:r>
    </w:p>
    <w:p w14:paraId="3FDB1144" w14:textId="5085A42A" w:rsidR="00A521E4" w:rsidRDefault="00743D86" w:rsidP="00FD4837">
      <w:pPr>
        <w:tabs>
          <w:tab w:val="left" w:pos="1080"/>
        </w:tabs>
      </w:pPr>
      <w:r>
        <w:tab/>
      </w:r>
      <w:r w:rsidR="00A521E4">
        <w:t>Old Kettering Road</w:t>
      </w:r>
    </w:p>
    <w:p w14:paraId="523230DF" w14:textId="31F7C1CA" w:rsidR="00A521E4" w:rsidRDefault="00743D86" w:rsidP="00FD4837">
      <w:pPr>
        <w:tabs>
          <w:tab w:val="left" w:pos="1080"/>
          <w:tab w:val="left" w:pos="5760"/>
        </w:tabs>
      </w:pPr>
      <w:r>
        <w:tab/>
      </w:r>
      <w:r w:rsidR="00A521E4">
        <w:t>Twywell</w:t>
      </w:r>
      <w:r w:rsidR="00A521E4">
        <w:tab/>
      </w:r>
    </w:p>
    <w:p w14:paraId="6A89CCAD" w14:textId="20C38540" w:rsidR="00A521E4" w:rsidRDefault="00743D86" w:rsidP="00FD4837">
      <w:pPr>
        <w:tabs>
          <w:tab w:val="left" w:pos="1080"/>
          <w:tab w:val="left" w:pos="5760"/>
          <w:tab w:val="left" w:pos="7020"/>
          <w:tab w:val="left" w:pos="7200"/>
        </w:tabs>
      </w:pPr>
      <w:r>
        <w:tab/>
      </w:r>
      <w:r w:rsidR="00A521E4">
        <w:t>Northants</w:t>
      </w:r>
      <w:r w:rsidR="00A521E4">
        <w:tab/>
      </w:r>
      <w:r w:rsidR="00EE067B" w:rsidRPr="00FD4837">
        <w:rPr>
          <w:rFonts w:ascii="Arial" w:hAnsi="Arial" w:cs="Arial"/>
          <w:sz w:val="22"/>
          <w:szCs w:val="22"/>
        </w:rPr>
        <w:t>Our Ref:</w:t>
      </w:r>
      <w:r w:rsidR="00EE067B">
        <w:tab/>
      </w:r>
      <w:r w:rsidR="009E7959">
        <w:t>Agenda202</w:t>
      </w:r>
      <w:r w:rsidR="00F00ACB">
        <w:t>5</w:t>
      </w:r>
      <w:r w:rsidR="00CB7EDD">
        <w:t>1</w:t>
      </w:r>
      <w:r w:rsidR="000E4ECA">
        <w:t>2</w:t>
      </w:r>
    </w:p>
    <w:p w14:paraId="437DF7BE" w14:textId="038B51D3" w:rsidR="00A521E4" w:rsidRDefault="00743D86" w:rsidP="00FD4837">
      <w:pPr>
        <w:tabs>
          <w:tab w:val="left" w:pos="1080"/>
          <w:tab w:val="left" w:pos="5760"/>
        </w:tabs>
      </w:pPr>
      <w:r>
        <w:tab/>
      </w:r>
      <w:r w:rsidR="00A521E4">
        <w:t>NN14 3AL</w:t>
      </w:r>
    </w:p>
    <w:p w14:paraId="52960745" w14:textId="77777777" w:rsidR="00A521E4" w:rsidRPr="00FD4837" w:rsidRDefault="00A521E4" w:rsidP="00FD4837">
      <w:pPr>
        <w:tabs>
          <w:tab w:val="left" w:pos="1080"/>
          <w:tab w:val="left" w:pos="5760"/>
          <w:tab w:val="left" w:pos="7020"/>
        </w:tabs>
        <w:rPr>
          <w:szCs w:val="24"/>
        </w:rPr>
      </w:pPr>
      <w:r w:rsidRPr="00FD4837">
        <w:rPr>
          <w:rFonts w:ascii="Arial" w:hAnsi="Arial" w:cs="Arial"/>
          <w:sz w:val="22"/>
        </w:rPr>
        <w:t>Tel:</w:t>
      </w:r>
      <w:r>
        <w:tab/>
        <w:t>01832 734329</w:t>
      </w:r>
      <w:r>
        <w:tab/>
      </w:r>
      <w:r w:rsidRPr="00FD4837">
        <w:rPr>
          <w:rFonts w:ascii="Arial" w:hAnsi="Arial" w:cs="Arial"/>
          <w:sz w:val="22"/>
        </w:rPr>
        <w:t>Your Ref:</w:t>
      </w:r>
      <w:r w:rsidR="00447D7D" w:rsidRPr="00FD4837">
        <w:rPr>
          <w:szCs w:val="24"/>
        </w:rPr>
        <w:t xml:space="preserve"> </w:t>
      </w:r>
      <w:r w:rsidR="00447D7D" w:rsidRPr="00FD4837">
        <w:rPr>
          <w:szCs w:val="24"/>
        </w:rPr>
        <w:tab/>
      </w:r>
      <w:r w:rsidR="00447D7D" w:rsidRPr="00FD4837">
        <w:rPr>
          <w:szCs w:val="24"/>
        </w:rPr>
        <w:tab/>
      </w:r>
      <w:r w:rsidR="00447D7D" w:rsidRPr="00FD4837">
        <w:rPr>
          <w:rFonts w:ascii="Arial" w:hAnsi="Arial" w:cs="Arial"/>
          <w:sz w:val="22"/>
        </w:rPr>
        <w:tab/>
      </w:r>
      <w:r w:rsidR="00447D7D" w:rsidRPr="00FD4837">
        <w:rPr>
          <w:szCs w:val="24"/>
        </w:rPr>
        <w:t xml:space="preserve"> </w:t>
      </w:r>
    </w:p>
    <w:p w14:paraId="60A1B456" w14:textId="77777777" w:rsidR="00A521E4" w:rsidRDefault="00A521E4" w:rsidP="00FD4837">
      <w:pPr>
        <w:tabs>
          <w:tab w:val="left" w:pos="1080"/>
          <w:tab w:val="left" w:pos="5760"/>
          <w:tab w:val="left" w:pos="7020"/>
        </w:tabs>
      </w:pPr>
      <w:r w:rsidRPr="00FD4837">
        <w:rPr>
          <w:rFonts w:ascii="Arial" w:hAnsi="Arial" w:cs="Arial"/>
          <w:sz w:val="22"/>
        </w:rPr>
        <w:t xml:space="preserve">E-mail: </w:t>
      </w:r>
      <w:r w:rsidRPr="00FD4837">
        <w:rPr>
          <w:rFonts w:ascii="Arial" w:hAnsi="Arial" w:cs="Arial"/>
          <w:sz w:val="22"/>
        </w:rPr>
        <w:tab/>
      </w:r>
      <w:r w:rsidRPr="00FD4837">
        <w:rPr>
          <w:color w:val="0000FF"/>
          <w:u w:val="single"/>
        </w:rPr>
        <w:t>clerk@woodfordpc.co.uk</w:t>
      </w:r>
      <w:r>
        <w:tab/>
      </w:r>
    </w:p>
    <w:p w14:paraId="36903204" w14:textId="210132C1" w:rsidR="00EE067B" w:rsidRPr="00FD4837" w:rsidRDefault="00A521E4" w:rsidP="00FD4837">
      <w:pPr>
        <w:tabs>
          <w:tab w:val="left" w:pos="1080"/>
          <w:tab w:val="left" w:pos="5760"/>
          <w:tab w:val="left" w:pos="7020"/>
        </w:tabs>
        <w:rPr>
          <w:szCs w:val="24"/>
        </w:rPr>
      </w:pPr>
      <w:r w:rsidRPr="00FD4837">
        <w:rPr>
          <w:rFonts w:ascii="Arial" w:hAnsi="Arial" w:cs="Arial"/>
          <w:sz w:val="22"/>
        </w:rPr>
        <w:t>Web site</w:t>
      </w:r>
      <w:r w:rsidRPr="00FD4837">
        <w:rPr>
          <w:rFonts w:ascii="Arial" w:hAnsi="Arial" w:cs="Arial"/>
          <w:sz w:val="22"/>
        </w:rPr>
        <w:tab/>
      </w:r>
      <w:hyperlink r:id="rId7" w:history="1">
        <w:r>
          <w:rPr>
            <w:rStyle w:val="Hyperlink"/>
          </w:rPr>
          <w:t>www.woodfordpc.co.uk</w:t>
        </w:r>
      </w:hyperlink>
      <w:r>
        <w:tab/>
      </w:r>
      <w:r w:rsidRPr="00FD4837">
        <w:rPr>
          <w:rFonts w:ascii="Arial" w:hAnsi="Arial"/>
          <w:sz w:val="22"/>
        </w:rPr>
        <w:t>Date</w:t>
      </w:r>
      <w:r w:rsidR="00447D7D" w:rsidRPr="00FD4837">
        <w:rPr>
          <w:rFonts w:ascii="Arial" w:hAnsi="Arial"/>
          <w:sz w:val="22"/>
        </w:rPr>
        <w:t>:</w:t>
      </w:r>
      <w:r w:rsidR="00D43F1A" w:rsidRPr="00FD4837">
        <w:rPr>
          <w:rFonts w:ascii="Arial" w:hAnsi="Arial"/>
          <w:sz w:val="22"/>
        </w:rPr>
        <w:tab/>
      </w:r>
      <w:r w:rsidR="00F00ACB" w:rsidRPr="00FD4837">
        <w:rPr>
          <w:szCs w:val="24"/>
        </w:rPr>
        <w:t>1</w:t>
      </w:r>
      <w:r w:rsidR="00E77FC7">
        <w:rPr>
          <w:szCs w:val="24"/>
        </w:rPr>
        <w:t>2</w:t>
      </w:r>
      <w:r w:rsidR="000E4ECA">
        <w:rPr>
          <w:szCs w:val="24"/>
        </w:rPr>
        <w:t xml:space="preserve"> December</w:t>
      </w:r>
      <w:r w:rsidR="00F00ACB" w:rsidRPr="00FD4837">
        <w:rPr>
          <w:szCs w:val="24"/>
        </w:rPr>
        <w:t xml:space="preserve"> 2025</w:t>
      </w:r>
    </w:p>
    <w:p w14:paraId="54DB9712" w14:textId="77777777" w:rsidR="00D63F6D" w:rsidRPr="005D2A63" w:rsidRDefault="00D63F6D" w:rsidP="00FD4837">
      <w:pPr>
        <w:rPr>
          <w:rFonts w:ascii="Arial" w:hAnsi="Arial" w:cs="Arial"/>
          <w:sz w:val="22"/>
          <w:szCs w:val="22"/>
        </w:rPr>
      </w:pPr>
    </w:p>
    <w:p w14:paraId="0D3BD0C6" w14:textId="77777777" w:rsidR="0050770B" w:rsidRPr="005D2A63" w:rsidRDefault="0050770B" w:rsidP="00FD4837">
      <w:pPr>
        <w:tabs>
          <w:tab w:val="left" w:pos="1080"/>
        </w:tabs>
        <w:rPr>
          <w:rFonts w:ascii="Arial" w:hAnsi="Arial" w:cs="Arial"/>
          <w:sz w:val="22"/>
          <w:szCs w:val="22"/>
        </w:rPr>
      </w:pPr>
    </w:p>
    <w:p w14:paraId="073F82A8" w14:textId="3050222C" w:rsidR="0098204C" w:rsidRPr="00FD4837" w:rsidRDefault="0098204C" w:rsidP="00FD4837">
      <w:pPr>
        <w:tabs>
          <w:tab w:val="left" w:pos="1080"/>
        </w:tabs>
        <w:rPr>
          <w:rFonts w:ascii="Arial" w:hAnsi="Arial" w:cs="Arial"/>
          <w:sz w:val="22"/>
          <w:szCs w:val="22"/>
        </w:rPr>
      </w:pPr>
      <w:r w:rsidRPr="00FD4837">
        <w:rPr>
          <w:rFonts w:ascii="Arial" w:hAnsi="Arial" w:cs="Arial"/>
          <w:sz w:val="22"/>
          <w:szCs w:val="22"/>
        </w:rPr>
        <w:t xml:space="preserve">To: </w:t>
      </w:r>
      <w:r w:rsidRPr="00FD4837">
        <w:rPr>
          <w:rFonts w:ascii="Arial" w:hAnsi="Arial" w:cs="Arial"/>
          <w:sz w:val="22"/>
          <w:szCs w:val="22"/>
        </w:rPr>
        <w:tab/>
        <w:t>All Parish Councillors</w:t>
      </w:r>
    </w:p>
    <w:p w14:paraId="2F01F634" w14:textId="0151132D" w:rsidR="002F36F0" w:rsidRPr="00FD4837" w:rsidRDefault="00743D86" w:rsidP="00FD4837">
      <w:pPr>
        <w:tabs>
          <w:tab w:val="left" w:pos="1080"/>
        </w:tabs>
        <w:rPr>
          <w:rFonts w:ascii="Arial" w:hAnsi="Arial" w:cs="Arial"/>
          <w:sz w:val="22"/>
          <w:szCs w:val="22"/>
        </w:rPr>
      </w:pPr>
      <w:r>
        <w:rPr>
          <w:rFonts w:ascii="Arial" w:hAnsi="Arial" w:cs="Arial"/>
          <w:sz w:val="22"/>
          <w:szCs w:val="22"/>
        </w:rPr>
        <w:tab/>
      </w:r>
      <w:r w:rsidR="002F36F0" w:rsidRPr="00FD4837">
        <w:rPr>
          <w:rFonts w:ascii="Arial" w:hAnsi="Arial" w:cs="Arial"/>
          <w:sz w:val="22"/>
          <w:szCs w:val="22"/>
        </w:rPr>
        <w:t>Electors of the Parish</w:t>
      </w:r>
    </w:p>
    <w:p w14:paraId="4C6D2A0C" w14:textId="443D5E22" w:rsidR="00CC5839" w:rsidRPr="00FD4837" w:rsidRDefault="00743D86" w:rsidP="00FD4837">
      <w:pPr>
        <w:tabs>
          <w:tab w:val="left" w:pos="1080"/>
        </w:tabs>
        <w:rPr>
          <w:rFonts w:ascii="Arial" w:hAnsi="Arial" w:cs="Arial"/>
          <w:sz w:val="22"/>
          <w:szCs w:val="22"/>
        </w:rPr>
      </w:pPr>
      <w:r>
        <w:rPr>
          <w:rFonts w:ascii="Arial" w:hAnsi="Arial" w:cs="Arial"/>
          <w:sz w:val="22"/>
          <w:szCs w:val="22"/>
        </w:rPr>
        <w:tab/>
      </w:r>
      <w:r w:rsidR="00CC5839" w:rsidRPr="00FD4837">
        <w:rPr>
          <w:rFonts w:ascii="Arial" w:hAnsi="Arial" w:cs="Arial"/>
          <w:sz w:val="22"/>
          <w:szCs w:val="22"/>
        </w:rPr>
        <w:t>Unitary Councillors</w:t>
      </w:r>
    </w:p>
    <w:p w14:paraId="53F0CA87" w14:textId="77777777" w:rsidR="00BB05A3" w:rsidRDefault="00BB05A3" w:rsidP="00FD4837">
      <w:pPr>
        <w:tabs>
          <w:tab w:val="left" w:pos="1080"/>
        </w:tabs>
        <w:rPr>
          <w:rFonts w:ascii="Arial" w:hAnsi="Arial" w:cs="Arial"/>
          <w:sz w:val="22"/>
          <w:szCs w:val="22"/>
        </w:rPr>
      </w:pPr>
    </w:p>
    <w:p w14:paraId="7ED6A952" w14:textId="77777777" w:rsidR="0050770B" w:rsidRPr="005D2A63" w:rsidRDefault="0050770B" w:rsidP="00FD4837">
      <w:pPr>
        <w:rPr>
          <w:rFonts w:ascii="Arial" w:hAnsi="Arial" w:cs="Arial"/>
          <w:sz w:val="22"/>
          <w:szCs w:val="22"/>
        </w:rPr>
      </w:pPr>
    </w:p>
    <w:p w14:paraId="67EC08CF" w14:textId="77777777" w:rsidR="0098204C" w:rsidRPr="00FD4837" w:rsidRDefault="0098204C" w:rsidP="00FD4837">
      <w:pPr>
        <w:rPr>
          <w:rFonts w:ascii="Arial" w:hAnsi="Arial" w:cs="Arial"/>
          <w:sz w:val="22"/>
          <w:szCs w:val="22"/>
        </w:rPr>
      </w:pPr>
      <w:r w:rsidRPr="00FD4837">
        <w:rPr>
          <w:rFonts w:ascii="Arial" w:hAnsi="Arial" w:cs="Arial"/>
          <w:sz w:val="22"/>
          <w:szCs w:val="22"/>
        </w:rPr>
        <w:t>Dear Sir / Madam</w:t>
      </w:r>
    </w:p>
    <w:p w14:paraId="651AE169" w14:textId="4B47258A" w:rsidR="0098204C" w:rsidRPr="005D2A63" w:rsidRDefault="002F4FAF" w:rsidP="00FD4837">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FD4837">
      <w:pPr>
        <w:rPr>
          <w:rFonts w:ascii="Arial" w:hAnsi="Arial" w:cs="Arial"/>
          <w:sz w:val="22"/>
          <w:szCs w:val="22"/>
          <w:u w:val="single"/>
        </w:rPr>
      </w:pPr>
    </w:p>
    <w:p w14:paraId="5014CF3D" w14:textId="7465FD5C" w:rsidR="000B63FD" w:rsidRPr="00FD4837" w:rsidRDefault="000B63FD" w:rsidP="00FD4837">
      <w:pPr>
        <w:rPr>
          <w:rFonts w:ascii="Arial" w:hAnsi="Arial" w:cs="Arial"/>
          <w:sz w:val="22"/>
          <w:szCs w:val="22"/>
        </w:rPr>
      </w:pPr>
      <w:r w:rsidRPr="00FD4837">
        <w:rPr>
          <w:rFonts w:ascii="Arial" w:hAnsi="Arial" w:cs="Arial"/>
          <w:sz w:val="22"/>
          <w:szCs w:val="22"/>
        </w:rPr>
        <w:t xml:space="preserve">I hereby give you notice that </w:t>
      </w:r>
      <w:r w:rsidR="00765EA9">
        <w:rPr>
          <w:rFonts w:ascii="Arial" w:hAnsi="Arial" w:cs="Arial"/>
          <w:sz w:val="22"/>
          <w:szCs w:val="22"/>
        </w:rPr>
        <w:t>a</w:t>
      </w:r>
      <w:r w:rsidRPr="00FD4837">
        <w:rPr>
          <w:rFonts w:ascii="Arial" w:hAnsi="Arial" w:cs="Arial"/>
          <w:sz w:val="22"/>
          <w:szCs w:val="22"/>
        </w:rPr>
        <w:t xml:space="preserve"> Meeting of </w:t>
      </w:r>
      <w:r w:rsidR="00765EA9">
        <w:rPr>
          <w:rFonts w:ascii="Arial" w:hAnsi="Arial" w:cs="Arial"/>
          <w:sz w:val="22"/>
          <w:szCs w:val="22"/>
        </w:rPr>
        <w:t>Woodford</w:t>
      </w:r>
      <w:r w:rsidRPr="00FD4837">
        <w:rPr>
          <w:rFonts w:ascii="Arial" w:hAnsi="Arial" w:cs="Arial"/>
          <w:sz w:val="22"/>
          <w:szCs w:val="22"/>
        </w:rPr>
        <w:t xml:space="preserve"> Parish Council will be </w:t>
      </w:r>
      <w:r w:rsidRPr="00FD4837">
        <w:rPr>
          <w:rFonts w:ascii="Arial" w:hAnsi="Arial" w:cs="Arial"/>
          <w:color w:val="000000" w:themeColor="text1"/>
          <w:sz w:val="22"/>
          <w:szCs w:val="22"/>
        </w:rPr>
        <w:t>on</w:t>
      </w:r>
      <w:r w:rsidRPr="00FD4837">
        <w:rPr>
          <w:rFonts w:ascii="Arial" w:hAnsi="Arial" w:cs="Arial"/>
          <w:b/>
          <w:color w:val="000000" w:themeColor="text1"/>
          <w:sz w:val="22"/>
          <w:szCs w:val="22"/>
        </w:rPr>
        <w:t xml:space="preserve"> Tuesday </w:t>
      </w:r>
      <w:r w:rsidR="007B7036">
        <w:rPr>
          <w:rFonts w:ascii="Arial" w:hAnsi="Arial" w:cs="Arial"/>
          <w:b/>
          <w:color w:val="000000" w:themeColor="text1"/>
          <w:sz w:val="22"/>
          <w:szCs w:val="22"/>
        </w:rPr>
        <w:t>1</w:t>
      </w:r>
      <w:r w:rsidR="000E4ECA">
        <w:rPr>
          <w:rFonts w:ascii="Arial" w:hAnsi="Arial" w:cs="Arial"/>
          <w:b/>
          <w:color w:val="000000" w:themeColor="text1"/>
          <w:sz w:val="22"/>
          <w:szCs w:val="22"/>
        </w:rPr>
        <w:t>6</w:t>
      </w:r>
      <w:r w:rsidR="007B7036" w:rsidRPr="007B7036">
        <w:rPr>
          <w:rFonts w:ascii="Arial" w:hAnsi="Arial" w:cs="Arial"/>
          <w:b/>
          <w:color w:val="000000" w:themeColor="text1"/>
          <w:sz w:val="22"/>
          <w:szCs w:val="22"/>
          <w:vertAlign w:val="superscript"/>
        </w:rPr>
        <w:t>th</w:t>
      </w:r>
      <w:r w:rsidR="007B7036">
        <w:rPr>
          <w:rFonts w:ascii="Arial" w:hAnsi="Arial" w:cs="Arial"/>
          <w:b/>
          <w:color w:val="000000" w:themeColor="text1"/>
          <w:sz w:val="22"/>
          <w:szCs w:val="22"/>
        </w:rPr>
        <w:t xml:space="preserve"> </w:t>
      </w:r>
      <w:r w:rsidR="000E4ECA">
        <w:rPr>
          <w:rFonts w:ascii="Arial" w:hAnsi="Arial" w:cs="Arial"/>
          <w:b/>
          <w:color w:val="000000" w:themeColor="text1"/>
          <w:sz w:val="22"/>
          <w:szCs w:val="22"/>
        </w:rPr>
        <w:t>Dec</w:t>
      </w:r>
      <w:r w:rsidR="007B7036">
        <w:rPr>
          <w:rFonts w:ascii="Arial" w:hAnsi="Arial" w:cs="Arial"/>
          <w:b/>
          <w:color w:val="000000" w:themeColor="text1"/>
          <w:sz w:val="22"/>
          <w:szCs w:val="22"/>
        </w:rPr>
        <w:t>ember</w:t>
      </w:r>
      <w:r w:rsidRPr="00FD4837">
        <w:rPr>
          <w:rFonts w:ascii="Arial" w:hAnsi="Arial" w:cs="Arial"/>
          <w:b/>
          <w:color w:val="000000" w:themeColor="text1"/>
          <w:sz w:val="22"/>
          <w:szCs w:val="22"/>
        </w:rPr>
        <w:t xml:space="preserve"> </w:t>
      </w:r>
      <w:r w:rsidRPr="00FD4837">
        <w:rPr>
          <w:rFonts w:ascii="Arial" w:hAnsi="Arial" w:cs="Arial"/>
          <w:color w:val="000000" w:themeColor="text1"/>
          <w:sz w:val="22"/>
          <w:szCs w:val="22"/>
        </w:rPr>
        <w:t xml:space="preserve">in the </w:t>
      </w:r>
      <w:r w:rsidR="00B075E9" w:rsidRPr="00FD4837">
        <w:rPr>
          <w:rFonts w:ascii="Arial" w:hAnsi="Arial" w:cs="Arial"/>
          <w:color w:val="000000" w:themeColor="text1"/>
          <w:sz w:val="22"/>
          <w:szCs w:val="22"/>
        </w:rPr>
        <w:t>schoolroom</w:t>
      </w:r>
      <w:r w:rsidRPr="00FD4837">
        <w:rPr>
          <w:rFonts w:ascii="Arial" w:hAnsi="Arial" w:cs="Arial"/>
          <w:color w:val="000000" w:themeColor="text1"/>
          <w:sz w:val="22"/>
          <w:szCs w:val="22"/>
        </w:rPr>
        <w:t xml:space="preserve"> of the Baptist Church, Rose Terrace commencing </w:t>
      </w:r>
      <w:r w:rsidR="009F20FC" w:rsidRPr="00FD4837">
        <w:rPr>
          <w:rFonts w:ascii="Arial" w:hAnsi="Arial" w:cs="Arial"/>
          <w:color w:val="000000" w:themeColor="text1"/>
          <w:sz w:val="22"/>
          <w:szCs w:val="22"/>
        </w:rPr>
        <w:t>at</w:t>
      </w:r>
      <w:r w:rsidRPr="00FD4837">
        <w:rPr>
          <w:rFonts w:ascii="Arial" w:hAnsi="Arial" w:cs="Arial"/>
          <w:b/>
          <w:color w:val="000000" w:themeColor="text1"/>
          <w:sz w:val="22"/>
          <w:szCs w:val="22"/>
        </w:rPr>
        <w:t xml:space="preserve"> 7.30</w:t>
      </w:r>
      <w:r w:rsidRPr="00FD4837">
        <w:rPr>
          <w:rFonts w:ascii="Arial" w:hAnsi="Arial" w:cs="Arial"/>
          <w:b/>
          <w:sz w:val="22"/>
          <w:szCs w:val="22"/>
        </w:rPr>
        <w:t>pm</w:t>
      </w:r>
      <w:r w:rsidRPr="00FD4837">
        <w:rPr>
          <w:rFonts w:ascii="Arial" w:hAnsi="Arial" w:cs="Arial"/>
          <w:sz w:val="22"/>
          <w:szCs w:val="22"/>
        </w:rPr>
        <w:t>.</w:t>
      </w:r>
    </w:p>
    <w:p w14:paraId="495F362B" w14:textId="77777777" w:rsidR="000B63FD" w:rsidRPr="005D2A63" w:rsidRDefault="000B63FD" w:rsidP="00FD4837">
      <w:pPr>
        <w:rPr>
          <w:rFonts w:ascii="Arial" w:hAnsi="Arial" w:cs="Arial"/>
          <w:sz w:val="22"/>
          <w:szCs w:val="22"/>
        </w:rPr>
      </w:pPr>
    </w:p>
    <w:p w14:paraId="64ADF5BF" w14:textId="77777777" w:rsidR="00A21B0A" w:rsidRPr="00DF5D86" w:rsidRDefault="00A21B0A" w:rsidP="00FD4837">
      <w:pPr>
        <w:rPr>
          <w:rFonts w:ascii="Arial" w:hAnsi="Arial" w:cs="Arial"/>
          <w:b/>
          <w:bCs/>
          <w:i/>
          <w:sz w:val="22"/>
          <w:szCs w:val="22"/>
        </w:rPr>
      </w:pPr>
      <w:r w:rsidRPr="00DF5D86">
        <w:rPr>
          <w:rFonts w:ascii="Arial" w:hAnsi="Arial" w:cs="Arial"/>
          <w:b/>
          <w:bCs/>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DF5D86" w:rsidRDefault="0050770B" w:rsidP="00FD4837">
      <w:pPr>
        <w:rPr>
          <w:rFonts w:ascii="Arial" w:hAnsi="Arial" w:cs="Arial"/>
          <w:b/>
          <w:bCs/>
          <w:sz w:val="22"/>
          <w:szCs w:val="22"/>
        </w:rPr>
      </w:pPr>
    </w:p>
    <w:p w14:paraId="6FA9EE22" w14:textId="33506808" w:rsidR="003C13D8" w:rsidRPr="00FD4837" w:rsidRDefault="003C13D8" w:rsidP="00FD4837">
      <w:pPr>
        <w:rPr>
          <w:rFonts w:ascii="Arial" w:hAnsi="Arial" w:cs="Arial"/>
          <w:sz w:val="22"/>
          <w:szCs w:val="22"/>
        </w:rPr>
      </w:pPr>
      <w:r w:rsidRPr="005D2A63">
        <w:rPr>
          <w:noProof/>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FD4837">
        <w:rPr>
          <w:rFonts w:ascii="Arial" w:hAnsi="Arial" w:cs="Arial"/>
          <w:sz w:val="22"/>
          <w:szCs w:val="22"/>
        </w:rPr>
        <w:t>Yours faithfully</w:t>
      </w:r>
    </w:p>
    <w:p w14:paraId="6CC3FD19" w14:textId="2EB3D5F2" w:rsidR="003C13D8" w:rsidRPr="005D2A63" w:rsidRDefault="003C13D8" w:rsidP="00FD4837">
      <w:pPr>
        <w:rPr>
          <w:rFonts w:ascii="Arial" w:hAnsi="Arial" w:cs="Arial"/>
          <w:sz w:val="22"/>
          <w:szCs w:val="22"/>
        </w:rPr>
      </w:pPr>
    </w:p>
    <w:p w14:paraId="442372FD" w14:textId="77777777" w:rsidR="003C13D8" w:rsidRPr="005D2A63" w:rsidRDefault="003C13D8" w:rsidP="00FD4837">
      <w:pPr>
        <w:rPr>
          <w:rFonts w:ascii="Arial" w:hAnsi="Arial" w:cs="Arial"/>
          <w:sz w:val="22"/>
          <w:szCs w:val="22"/>
        </w:rPr>
      </w:pPr>
    </w:p>
    <w:p w14:paraId="04086604" w14:textId="6EC915A6" w:rsidR="0098204C" w:rsidRPr="00FD4837" w:rsidRDefault="0098204C" w:rsidP="00FD4837">
      <w:pPr>
        <w:rPr>
          <w:rFonts w:ascii="Arial" w:hAnsi="Arial" w:cs="Arial"/>
          <w:sz w:val="22"/>
          <w:szCs w:val="22"/>
        </w:rPr>
      </w:pPr>
      <w:r w:rsidRPr="00FD4837">
        <w:rPr>
          <w:rFonts w:ascii="Arial" w:hAnsi="Arial" w:cs="Arial"/>
          <w:sz w:val="22"/>
          <w:szCs w:val="22"/>
        </w:rPr>
        <w:t>Paul T Bird</w:t>
      </w:r>
    </w:p>
    <w:p w14:paraId="513E681E" w14:textId="38883D3A" w:rsidR="0098204C" w:rsidRDefault="0098204C" w:rsidP="00FD4837">
      <w:pPr>
        <w:rPr>
          <w:rFonts w:ascii="Arial" w:hAnsi="Arial" w:cs="Arial"/>
          <w:sz w:val="22"/>
          <w:szCs w:val="22"/>
        </w:rPr>
      </w:pPr>
      <w:r w:rsidRPr="00FD4837">
        <w:rPr>
          <w:rFonts w:ascii="Arial" w:hAnsi="Arial" w:cs="Arial"/>
          <w:sz w:val="22"/>
          <w:szCs w:val="22"/>
        </w:rPr>
        <w:t>Clerk</w:t>
      </w:r>
    </w:p>
    <w:p w14:paraId="7DDF1E21" w14:textId="77777777" w:rsidR="00743D86" w:rsidRPr="00FD4837" w:rsidRDefault="00743D86" w:rsidP="00FD4837">
      <w:pPr>
        <w:rPr>
          <w:rFonts w:ascii="Arial" w:hAnsi="Arial" w:cs="Arial"/>
          <w:sz w:val="22"/>
          <w:szCs w:val="22"/>
        </w:rPr>
      </w:pPr>
    </w:p>
    <w:p w14:paraId="622D175F" w14:textId="0D1A82B6" w:rsidR="0098204C" w:rsidRPr="005D2A63" w:rsidRDefault="0098204C" w:rsidP="00FD4837">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330DFFA2" w14:textId="77777777" w:rsidR="006459F6" w:rsidRDefault="00060B3F"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Attendance </w:t>
      </w:r>
    </w:p>
    <w:p w14:paraId="767EC759" w14:textId="2AE90C0D" w:rsidR="00961A47" w:rsidRDefault="006459F6" w:rsidP="006459F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w:t>
      </w:r>
      <w:r w:rsidR="00F00ACB" w:rsidRPr="005D2A63">
        <w:rPr>
          <w:rFonts w:ascii="Arial" w:hAnsi="Arial" w:cs="Arial"/>
          <w:sz w:val="22"/>
          <w:szCs w:val="22"/>
        </w:rPr>
        <w:t xml:space="preserve">eceive </w:t>
      </w:r>
      <w:r w:rsidR="009F20FC">
        <w:rPr>
          <w:rFonts w:ascii="Arial" w:hAnsi="Arial" w:cs="Arial"/>
          <w:sz w:val="22"/>
          <w:szCs w:val="22"/>
        </w:rPr>
        <w:t xml:space="preserve">and approve </w:t>
      </w:r>
      <w:r w:rsidR="00F00ACB" w:rsidRPr="005D2A63">
        <w:rPr>
          <w:rFonts w:ascii="Arial" w:hAnsi="Arial" w:cs="Arial"/>
          <w:sz w:val="22"/>
          <w:szCs w:val="22"/>
        </w:rPr>
        <w:t>Apologies for Absence</w:t>
      </w:r>
    </w:p>
    <w:p w14:paraId="25BA3903" w14:textId="5E9411C0" w:rsidR="008B1768" w:rsidRPr="005D2A63" w:rsidRDefault="008B1768"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the minutes of the </w:t>
      </w:r>
      <w:r w:rsidR="000E4ECA">
        <w:rPr>
          <w:rFonts w:ascii="Arial" w:hAnsi="Arial" w:cs="Arial"/>
          <w:sz w:val="22"/>
          <w:szCs w:val="22"/>
        </w:rPr>
        <w:t>November</w:t>
      </w:r>
      <w:r w:rsidR="009F20FC">
        <w:rPr>
          <w:rFonts w:ascii="Arial" w:hAnsi="Arial" w:cs="Arial"/>
          <w:sz w:val="22"/>
          <w:szCs w:val="22"/>
        </w:rPr>
        <w:t xml:space="preserve"> Parish</w:t>
      </w:r>
      <w:r>
        <w:rPr>
          <w:rFonts w:ascii="Arial" w:hAnsi="Arial" w:cs="Arial"/>
          <w:sz w:val="22"/>
          <w:szCs w:val="22"/>
        </w:rPr>
        <w:t xml:space="preserve"> Council Meeting</w:t>
      </w:r>
      <w:r w:rsidR="006459F6">
        <w:rPr>
          <w:rFonts w:ascii="Arial" w:hAnsi="Arial" w:cs="Arial"/>
          <w:sz w:val="22"/>
          <w:szCs w:val="22"/>
        </w:rPr>
        <w:t xml:space="preserve"> as a true record</w:t>
      </w:r>
    </w:p>
    <w:p w14:paraId="20DBA0B5" w14:textId="77777777" w:rsidR="00961A47" w:rsidRPr="005D2A63" w:rsidRDefault="00961A47"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058EF56C" w14:textId="6993DB10" w:rsidR="00CC5839" w:rsidRPr="002B5ABC" w:rsidRDefault="009F20FC"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w:t>
      </w:r>
      <w:r w:rsidR="008D282B">
        <w:rPr>
          <w:rFonts w:ascii="Arial" w:hAnsi="Arial" w:cs="Arial"/>
          <w:sz w:val="22"/>
          <w:szCs w:val="22"/>
        </w:rPr>
        <w:t xml:space="preserve">and / or member of NNC Executive Committee </w:t>
      </w:r>
      <w:r w:rsidR="005806AF">
        <w:rPr>
          <w:rFonts w:ascii="Arial" w:hAnsi="Arial" w:cs="Arial"/>
          <w:sz w:val="22"/>
          <w:szCs w:val="22"/>
        </w:rPr>
        <w:t>if in attendance</w:t>
      </w:r>
    </w:p>
    <w:p w14:paraId="36B18A9A" w14:textId="77777777" w:rsidR="00961A47" w:rsidRPr="005D2A63"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698CBD21" w14:textId="6AF98351" w:rsidR="00765EA9" w:rsidRDefault="009E77B3"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Speed sign</w:t>
      </w:r>
      <w:r w:rsidR="00B33912">
        <w:rPr>
          <w:rFonts w:ascii="Arial" w:hAnsi="Arial" w:cs="Arial"/>
          <w:sz w:val="22"/>
          <w:szCs w:val="22"/>
        </w:rPr>
        <w:t xml:space="preserve"> update</w:t>
      </w:r>
    </w:p>
    <w:p w14:paraId="1CEA4549" w14:textId="2D5815E5" w:rsidR="006459F6" w:rsidRDefault="006459F6"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Playground Rocking Horse</w:t>
      </w:r>
    </w:p>
    <w:p w14:paraId="2C8C8F9B" w14:textId="2A4BCC5B" w:rsidR="00862FAE" w:rsidRDefault="000E4ECA" w:rsidP="00862FAE">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Comments regarding media reports of last meeting</w:t>
      </w:r>
      <w:r w:rsidR="00862FAE">
        <w:rPr>
          <w:rFonts w:ascii="Arial" w:hAnsi="Arial" w:cs="Arial"/>
          <w:sz w:val="22"/>
          <w:szCs w:val="22"/>
        </w:rPr>
        <w:t xml:space="preserve">. </w:t>
      </w:r>
      <w:r w:rsidR="00B33912">
        <w:rPr>
          <w:rFonts w:ascii="Arial" w:hAnsi="Arial" w:cs="Arial"/>
          <w:sz w:val="22"/>
          <w:szCs w:val="22"/>
        </w:rPr>
        <w:t xml:space="preserve">Approve amendment to “Public Attendance Protocol” </w:t>
      </w:r>
      <w:r w:rsidR="00862FAE">
        <w:rPr>
          <w:rFonts w:ascii="Arial" w:hAnsi="Arial" w:cs="Arial"/>
          <w:sz w:val="22"/>
          <w:szCs w:val="22"/>
        </w:rPr>
        <w:t>(See Overleaf)</w:t>
      </w:r>
    </w:p>
    <w:p w14:paraId="21B38A90" w14:textId="1911E4B3" w:rsidR="00862FAE" w:rsidRPr="00862FAE" w:rsidRDefault="00862FAE" w:rsidP="00862FAE">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Verge cutting agreement 2026</w:t>
      </w:r>
    </w:p>
    <w:p w14:paraId="56B597DA" w14:textId="77777777" w:rsidR="005D2A63" w:rsidRPr="009E7959" w:rsidRDefault="005D2A63"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264641E6" w14:textId="38E980A7" w:rsidR="00F00ACB" w:rsidRPr="00BB05A3" w:rsidRDefault="007B7036"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w:t>
      </w:r>
      <w:r w:rsidR="005619E3">
        <w:rPr>
          <w:rFonts w:ascii="Arial" w:hAnsi="Arial" w:cs="Arial"/>
          <w:sz w:val="22"/>
          <w:szCs w:val="22"/>
        </w:rPr>
        <w:t xml:space="preserve"> </w:t>
      </w:r>
      <w:r w:rsidR="00420E2B">
        <w:rPr>
          <w:rFonts w:ascii="Arial" w:hAnsi="Arial" w:cs="Arial"/>
          <w:sz w:val="22"/>
          <w:szCs w:val="22"/>
        </w:rPr>
        <w:t>at present</w:t>
      </w:r>
    </w:p>
    <w:p w14:paraId="0BDC9A01" w14:textId="4C668FAF"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56B92AED" w14:textId="15600385" w:rsidR="00A713F3" w:rsidRPr="000F4D1E" w:rsidRDefault="00862FAE" w:rsidP="000F4D1E">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 at present</w:t>
      </w:r>
    </w:p>
    <w:p w14:paraId="4CDD8434" w14:textId="240B6BB7" w:rsidR="005D2A63" w:rsidRPr="00765EA9"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65EA9">
        <w:rPr>
          <w:rFonts w:ascii="Arial" w:hAnsi="Arial" w:cs="Arial"/>
          <w:sz w:val="22"/>
          <w:szCs w:val="22"/>
        </w:rPr>
        <w:lastRenderedPageBreak/>
        <w:t>Other planning matters</w:t>
      </w:r>
    </w:p>
    <w:p w14:paraId="09964FF9" w14:textId="2723FF21" w:rsidR="002C2705" w:rsidRDefault="00EF389F" w:rsidP="00D501DA">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note pl</w:t>
      </w:r>
      <w:r w:rsidR="007B7036">
        <w:rPr>
          <w:rFonts w:ascii="Arial" w:hAnsi="Arial" w:cs="Arial"/>
          <w:sz w:val="22"/>
          <w:szCs w:val="22"/>
        </w:rPr>
        <w:t xml:space="preserve">anning </w:t>
      </w:r>
      <w:r>
        <w:rPr>
          <w:rFonts w:ascii="Arial" w:hAnsi="Arial" w:cs="Arial"/>
          <w:sz w:val="22"/>
          <w:szCs w:val="22"/>
        </w:rPr>
        <w:t>e</w:t>
      </w:r>
      <w:r w:rsidR="007B7036">
        <w:rPr>
          <w:rFonts w:ascii="Arial" w:hAnsi="Arial" w:cs="Arial"/>
          <w:sz w:val="22"/>
          <w:szCs w:val="22"/>
        </w:rPr>
        <w:t xml:space="preserve">nforcement </w:t>
      </w:r>
      <w:r w:rsidR="00D501DA">
        <w:rPr>
          <w:rFonts w:ascii="Arial" w:hAnsi="Arial" w:cs="Arial"/>
          <w:sz w:val="22"/>
          <w:szCs w:val="22"/>
        </w:rPr>
        <w:t xml:space="preserve">cases </w:t>
      </w:r>
      <w:r w:rsidR="00862FAE">
        <w:rPr>
          <w:rFonts w:ascii="Arial" w:hAnsi="Arial" w:cs="Arial"/>
          <w:sz w:val="22"/>
          <w:szCs w:val="22"/>
        </w:rPr>
        <w:t xml:space="preserve">verbal </w:t>
      </w:r>
      <w:r>
        <w:rPr>
          <w:rFonts w:ascii="Arial" w:hAnsi="Arial" w:cs="Arial"/>
          <w:sz w:val="22"/>
          <w:szCs w:val="22"/>
        </w:rPr>
        <w:t>u</w:t>
      </w:r>
      <w:r w:rsidR="007B7036">
        <w:rPr>
          <w:rFonts w:ascii="Arial" w:hAnsi="Arial" w:cs="Arial"/>
          <w:sz w:val="22"/>
          <w:szCs w:val="22"/>
        </w:rPr>
        <w:t>pdate</w:t>
      </w:r>
    </w:p>
    <w:p w14:paraId="26CAB180" w14:textId="7A6678BF" w:rsidR="00420E2B" w:rsidRPr="007B7036" w:rsidRDefault="00420E2B" w:rsidP="00D501DA">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Note approval of new vehicular access to former Dodson and Horrell Site</w:t>
      </w:r>
    </w:p>
    <w:p w14:paraId="516CEF4F" w14:textId="657C35A1" w:rsidR="000B63FD" w:rsidRDefault="000B63FD" w:rsidP="00081F9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0D9BCEC5" w14:textId="1DAE3B41" w:rsidR="00EF389F" w:rsidRDefault="00420E2B"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Consider invitation to join Community Speedwatch 2026</w:t>
      </w:r>
    </w:p>
    <w:p w14:paraId="033C5DD2" w14:textId="7F22792C" w:rsidR="00862FAE" w:rsidRDefault="00FA3E87"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Agree</w:t>
      </w:r>
      <w:r w:rsidR="00420E2B">
        <w:rPr>
          <w:rFonts w:ascii="Arial" w:hAnsi="Arial" w:cs="Arial"/>
          <w:sz w:val="22"/>
          <w:szCs w:val="22"/>
        </w:rPr>
        <w:t xml:space="preserve"> contribution to upkeep of Churchyard and note proposed extension to the area.</w:t>
      </w:r>
    </w:p>
    <w:p w14:paraId="793911F7" w14:textId="4C8BA9CB" w:rsidR="00FA3E87" w:rsidRDefault="00FA3E87"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Agree donation towards running cost of Saints Alive magazine</w:t>
      </w:r>
    </w:p>
    <w:p w14:paraId="1B34E311" w14:textId="47404874" w:rsidR="00FA3E87" w:rsidRDefault="00FA3E87"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Note</w:t>
      </w:r>
      <w:r w:rsidR="0039708C">
        <w:rPr>
          <w:rFonts w:ascii="Arial" w:hAnsi="Arial" w:cs="Arial"/>
          <w:sz w:val="22"/>
          <w:szCs w:val="22"/>
        </w:rPr>
        <w:t xml:space="preserve"> details of</w:t>
      </w:r>
      <w:r>
        <w:rPr>
          <w:rFonts w:ascii="Arial" w:hAnsi="Arial" w:cs="Arial"/>
          <w:sz w:val="22"/>
          <w:szCs w:val="22"/>
        </w:rPr>
        <w:t xml:space="preserve"> NNC Community Governance Review procedure.</w:t>
      </w:r>
    </w:p>
    <w:p w14:paraId="57FC78F5" w14:textId="182A01C1" w:rsidR="008D7E66" w:rsidRDefault="00130495" w:rsidP="007B703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consider Accounts for Payment and any other finance issues</w:t>
      </w:r>
    </w:p>
    <w:p w14:paraId="42B9021D" w14:textId="3CFCD07B" w:rsidR="00E4556B" w:rsidRDefault="00E4556B" w:rsidP="00E4556B">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Accounts for payment</w:t>
      </w:r>
    </w:p>
    <w:p w14:paraId="0AEC3A24" w14:textId="77777777" w:rsidR="00407162" w:rsidRDefault="00E4556B" w:rsidP="00E4556B">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Agree budget – draft enclosed</w:t>
      </w:r>
    </w:p>
    <w:p w14:paraId="534E7211" w14:textId="5946C479" w:rsidR="00E4556B" w:rsidRPr="007B7036" w:rsidRDefault="00E4556B" w:rsidP="00E4556B">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agree precept for 2026/27</w:t>
      </w:r>
      <w:r w:rsidR="00325520">
        <w:rPr>
          <w:rFonts w:ascii="Arial" w:hAnsi="Arial" w:cs="Arial"/>
          <w:sz w:val="22"/>
          <w:szCs w:val="22"/>
        </w:rPr>
        <w:t xml:space="preserve"> </w:t>
      </w:r>
    </w:p>
    <w:p w14:paraId="43EF10FE" w14:textId="128075A3" w:rsidR="000B069F" w:rsidRPr="00B87BED"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B87BED">
        <w:rPr>
          <w:rFonts w:ascii="Arial" w:hAnsi="Arial" w:cs="Arial"/>
          <w:sz w:val="22"/>
          <w:szCs w:val="22"/>
        </w:rPr>
        <w:t>To receive report from Playing Field Representative</w:t>
      </w:r>
    </w:p>
    <w:p w14:paraId="3807D94A" w14:textId="6E55F6E5" w:rsidR="00310079" w:rsidRDefault="00310079"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4CEC47C7" w14:textId="72D650CD" w:rsidR="008D7E66" w:rsidRDefault="00353007" w:rsidP="005F1139">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8D7E66">
        <w:rPr>
          <w:rFonts w:ascii="Arial" w:hAnsi="Arial" w:cs="Arial"/>
          <w:sz w:val="22"/>
          <w:szCs w:val="22"/>
        </w:rPr>
        <w:t xml:space="preserve">To discuss item of Confidential Nature </w:t>
      </w:r>
    </w:p>
    <w:p w14:paraId="179911B5" w14:textId="7EC566BD" w:rsidR="00353007" w:rsidRPr="008D7E66" w:rsidRDefault="00353007" w:rsidP="008D7E66">
      <w:pPr>
        <w:tabs>
          <w:tab w:val="left" w:pos="720"/>
          <w:tab w:val="left" w:pos="1440"/>
        </w:tabs>
        <w:overflowPunct w:val="0"/>
        <w:autoSpaceDE w:val="0"/>
        <w:autoSpaceDN w:val="0"/>
        <w:adjustRightInd w:val="0"/>
        <w:ind w:left="360"/>
        <w:textAlignment w:val="baseline"/>
        <w:rPr>
          <w:rFonts w:ascii="Arial" w:hAnsi="Arial" w:cs="Arial"/>
          <w:sz w:val="22"/>
          <w:szCs w:val="22"/>
        </w:rPr>
      </w:pPr>
      <w:r w:rsidRPr="008D7E66">
        <w:rPr>
          <w:rFonts w:ascii="Arial" w:hAnsi="Arial" w:cs="Arial"/>
          <w:sz w:val="22"/>
          <w:szCs w:val="22"/>
        </w:rPr>
        <w:t>(</w:t>
      </w:r>
      <w:r w:rsidR="002C2705" w:rsidRPr="008D7E66">
        <w:rPr>
          <w:rFonts w:ascii="Arial" w:hAnsi="Arial" w:cs="Arial"/>
          <w:sz w:val="22"/>
          <w:szCs w:val="22"/>
        </w:rPr>
        <w:t xml:space="preserve">A </w:t>
      </w:r>
      <w:r w:rsidRPr="008D7E66">
        <w:rPr>
          <w:rFonts w:ascii="Arial" w:hAnsi="Arial" w:cs="Arial"/>
          <w:sz w:val="22"/>
          <w:szCs w:val="22"/>
        </w:rPr>
        <w:t>Resolution under Public Bodies (Admissions to meetings) Act 1960 that “Members of the Public be asked to leave the meeting”</w:t>
      </w:r>
      <w:r w:rsidR="002C2705" w:rsidRPr="008D7E66">
        <w:rPr>
          <w:rFonts w:ascii="Arial" w:hAnsi="Arial" w:cs="Arial"/>
          <w:sz w:val="22"/>
          <w:szCs w:val="22"/>
        </w:rPr>
        <w:t xml:space="preserve"> </w:t>
      </w:r>
      <w:r w:rsidR="00A713F3">
        <w:rPr>
          <w:rFonts w:ascii="Arial" w:hAnsi="Arial" w:cs="Arial"/>
          <w:sz w:val="22"/>
          <w:szCs w:val="22"/>
        </w:rPr>
        <w:t>to</w:t>
      </w:r>
      <w:r w:rsidR="005F1139" w:rsidRPr="008D7E66">
        <w:rPr>
          <w:rFonts w:ascii="Arial" w:hAnsi="Arial" w:cs="Arial"/>
          <w:sz w:val="22"/>
          <w:szCs w:val="22"/>
        </w:rPr>
        <w:t xml:space="preserve"> be agreed </w:t>
      </w:r>
      <w:r w:rsidR="008D282B">
        <w:rPr>
          <w:rFonts w:ascii="Arial" w:hAnsi="Arial" w:cs="Arial"/>
          <w:sz w:val="22"/>
          <w:szCs w:val="22"/>
        </w:rPr>
        <w:t xml:space="preserve">due to the </w:t>
      </w:r>
      <w:r w:rsidR="00A713F3">
        <w:rPr>
          <w:rFonts w:ascii="Arial" w:hAnsi="Arial" w:cs="Arial"/>
          <w:sz w:val="22"/>
          <w:szCs w:val="22"/>
        </w:rPr>
        <w:t xml:space="preserve">sensitive personal nature </w:t>
      </w:r>
      <w:r w:rsidR="008D282B">
        <w:rPr>
          <w:rFonts w:ascii="Arial" w:hAnsi="Arial" w:cs="Arial"/>
          <w:sz w:val="22"/>
          <w:szCs w:val="22"/>
        </w:rPr>
        <w:t>which will be reported by the Clerk / Chairman</w:t>
      </w:r>
      <w:r w:rsidRPr="008D7E66">
        <w:rPr>
          <w:rFonts w:ascii="Arial" w:hAnsi="Arial" w:cs="Arial"/>
          <w:sz w:val="22"/>
          <w:szCs w:val="22"/>
        </w:rPr>
        <w:t xml:space="preserve">) </w:t>
      </w:r>
    </w:p>
    <w:p w14:paraId="7CD3DFA0" w14:textId="22A62E6B" w:rsidR="00FD4837" w:rsidRPr="00B33912" w:rsidRDefault="000B63FD" w:rsidP="00081F96">
      <w:pPr>
        <w:numPr>
          <w:ilvl w:val="0"/>
          <w:numId w:val="12"/>
        </w:numPr>
        <w:tabs>
          <w:tab w:val="left" w:pos="1440"/>
        </w:tabs>
        <w:overflowPunct w:val="0"/>
        <w:autoSpaceDE w:val="0"/>
        <w:autoSpaceDN w:val="0"/>
        <w:adjustRightInd w:val="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p w14:paraId="1E14CFE0"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4A0EEBE3" w14:textId="430E78A5" w:rsidR="00B33912" w:rsidRDefault="00B33912" w:rsidP="00D245A3">
      <w:pPr>
        <w:tabs>
          <w:tab w:val="left" w:pos="2796"/>
        </w:tabs>
        <w:overflowPunct w:val="0"/>
        <w:autoSpaceDE w:val="0"/>
        <w:autoSpaceDN w:val="0"/>
        <w:adjustRightInd w:val="0"/>
        <w:textAlignment w:val="baseline"/>
        <w:rPr>
          <w:rFonts w:ascii="Arial" w:hAnsi="Arial" w:cs="Arial"/>
          <w:b/>
          <w:sz w:val="22"/>
          <w:szCs w:val="22"/>
        </w:rPr>
      </w:pPr>
    </w:p>
    <w:p w14:paraId="6FEDC805"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20D20EF6"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24E54638"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0A9B3356"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333764AB"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60F55BC5" w14:textId="77777777"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p>
    <w:p w14:paraId="6D34E00A" w14:textId="15CC19AD" w:rsidR="00B33912" w:rsidRDefault="00B33912" w:rsidP="00B33912">
      <w:pPr>
        <w:tabs>
          <w:tab w:val="left" w:pos="1440"/>
        </w:tabs>
        <w:overflowPunct w:val="0"/>
        <w:autoSpaceDE w:val="0"/>
        <w:autoSpaceDN w:val="0"/>
        <w:adjustRightInd w:val="0"/>
        <w:textAlignment w:val="baseline"/>
        <w:rPr>
          <w:rFonts w:ascii="Arial" w:hAnsi="Arial" w:cs="Arial"/>
          <w:b/>
          <w:sz w:val="22"/>
          <w:szCs w:val="22"/>
        </w:rPr>
      </w:pPr>
      <w:r>
        <w:rPr>
          <w:rFonts w:ascii="Arial" w:hAnsi="Arial" w:cs="Arial"/>
          <w:b/>
          <w:sz w:val="22"/>
          <w:szCs w:val="22"/>
        </w:rPr>
        <w:t>Agenda Item</w:t>
      </w:r>
      <w:r w:rsidR="00D245A3">
        <w:rPr>
          <w:rFonts w:ascii="Arial" w:hAnsi="Arial" w:cs="Arial"/>
          <w:b/>
          <w:sz w:val="22"/>
          <w:szCs w:val="22"/>
        </w:rPr>
        <w:t>s - notes</w:t>
      </w:r>
    </w:p>
    <w:p w14:paraId="059FA474" w14:textId="5DDDF0B6" w:rsidR="00B33912" w:rsidRPr="00B33912" w:rsidRDefault="00B33912" w:rsidP="00325520">
      <w:pPr>
        <w:tabs>
          <w:tab w:val="left" w:pos="810"/>
        </w:tabs>
        <w:overflowPunct w:val="0"/>
        <w:autoSpaceDE w:val="0"/>
        <w:autoSpaceDN w:val="0"/>
        <w:adjustRightInd w:val="0"/>
        <w:textAlignment w:val="baseline"/>
        <w:rPr>
          <w:rFonts w:ascii="Arial" w:hAnsi="Arial" w:cs="Arial"/>
          <w:bCs/>
          <w:sz w:val="22"/>
          <w:szCs w:val="22"/>
        </w:rPr>
      </w:pPr>
      <w:r>
        <w:rPr>
          <w:rFonts w:ascii="Arial" w:hAnsi="Arial" w:cs="Arial"/>
          <w:b/>
          <w:sz w:val="22"/>
          <w:szCs w:val="22"/>
        </w:rPr>
        <w:t>4.3</w:t>
      </w:r>
      <w:r>
        <w:rPr>
          <w:rFonts w:ascii="Arial" w:hAnsi="Arial" w:cs="Arial"/>
          <w:b/>
          <w:sz w:val="22"/>
          <w:szCs w:val="22"/>
        </w:rPr>
        <w:tab/>
      </w:r>
      <w:r w:rsidRPr="00B33912">
        <w:rPr>
          <w:rFonts w:ascii="Arial" w:hAnsi="Arial" w:cs="Arial"/>
          <w:bCs/>
          <w:sz w:val="22"/>
          <w:szCs w:val="22"/>
        </w:rPr>
        <w:t xml:space="preserve">At the last meeting </w:t>
      </w:r>
      <w:r w:rsidR="00325520">
        <w:rPr>
          <w:rFonts w:ascii="Arial" w:hAnsi="Arial" w:cs="Arial"/>
          <w:bCs/>
          <w:sz w:val="22"/>
          <w:szCs w:val="22"/>
        </w:rPr>
        <w:t xml:space="preserve">it is apparent that </w:t>
      </w:r>
      <w:r w:rsidRPr="00B33912">
        <w:rPr>
          <w:rFonts w:ascii="Arial" w:hAnsi="Arial" w:cs="Arial"/>
          <w:bCs/>
          <w:sz w:val="22"/>
          <w:szCs w:val="22"/>
        </w:rPr>
        <w:t xml:space="preserve">a member of the press/media was present but </w:t>
      </w:r>
      <w:r w:rsidR="00325520">
        <w:rPr>
          <w:rFonts w:ascii="Arial" w:hAnsi="Arial" w:cs="Arial"/>
          <w:bCs/>
          <w:sz w:val="22"/>
          <w:szCs w:val="22"/>
        </w:rPr>
        <w:t>had</w:t>
      </w:r>
      <w:r w:rsidRPr="00B33912">
        <w:rPr>
          <w:rFonts w:ascii="Arial" w:hAnsi="Arial" w:cs="Arial"/>
          <w:bCs/>
          <w:sz w:val="22"/>
          <w:szCs w:val="22"/>
        </w:rPr>
        <w:t xml:space="preserve"> not follow</w:t>
      </w:r>
      <w:r w:rsidR="00325520">
        <w:rPr>
          <w:rFonts w:ascii="Arial" w:hAnsi="Arial" w:cs="Arial"/>
          <w:bCs/>
          <w:sz w:val="22"/>
          <w:szCs w:val="22"/>
        </w:rPr>
        <w:t>ed</w:t>
      </w:r>
      <w:r w:rsidRPr="00B33912">
        <w:rPr>
          <w:rFonts w:ascii="Arial" w:hAnsi="Arial" w:cs="Arial"/>
          <w:bCs/>
          <w:sz w:val="22"/>
          <w:szCs w:val="22"/>
        </w:rPr>
        <w:t xml:space="preserve"> the normal courtesy of introducing themselves. Will councillors consider adding the following clause to the “Public Attendance Protocol” current version can be found here. </w:t>
      </w:r>
      <w:hyperlink r:id="rId9" w:history="1">
        <w:r w:rsidRPr="00B33912">
          <w:rPr>
            <w:rStyle w:val="Hyperlink"/>
            <w:rFonts w:ascii="Arial" w:hAnsi="Arial" w:cs="Arial"/>
            <w:bCs/>
            <w:sz w:val="22"/>
            <w:szCs w:val="22"/>
          </w:rPr>
          <w:t>http://www.woodfordpc.co.uk/documents/Public%20Participation.docx</w:t>
        </w:r>
      </w:hyperlink>
      <w:r w:rsidR="00325520">
        <w:rPr>
          <w:rFonts w:ascii="Arial" w:hAnsi="Arial" w:cs="Arial"/>
          <w:bCs/>
          <w:sz w:val="22"/>
          <w:szCs w:val="22"/>
        </w:rPr>
        <w:t>.</w:t>
      </w:r>
    </w:p>
    <w:p w14:paraId="2D2AFB09" w14:textId="77777777" w:rsidR="00B33912" w:rsidRPr="00B33912" w:rsidRDefault="00B33912" w:rsidP="00B33912">
      <w:pPr>
        <w:tabs>
          <w:tab w:val="left" w:pos="1440"/>
        </w:tabs>
        <w:overflowPunct w:val="0"/>
        <w:autoSpaceDE w:val="0"/>
        <w:autoSpaceDN w:val="0"/>
        <w:adjustRightInd w:val="0"/>
        <w:textAlignment w:val="baseline"/>
        <w:rPr>
          <w:rFonts w:ascii="Arial" w:hAnsi="Arial" w:cs="Arial"/>
          <w:bCs/>
          <w:sz w:val="22"/>
          <w:szCs w:val="22"/>
        </w:rPr>
      </w:pPr>
    </w:p>
    <w:p w14:paraId="3FA21CDC" w14:textId="57DA7B6A" w:rsidR="00B33912" w:rsidRPr="00B33912" w:rsidRDefault="00B33912" w:rsidP="00B33912">
      <w:pPr>
        <w:tabs>
          <w:tab w:val="left" w:pos="1440"/>
        </w:tabs>
        <w:overflowPunct w:val="0"/>
        <w:autoSpaceDE w:val="0"/>
        <w:autoSpaceDN w:val="0"/>
        <w:adjustRightInd w:val="0"/>
        <w:textAlignment w:val="baseline"/>
        <w:rPr>
          <w:rFonts w:ascii="Arial" w:hAnsi="Arial" w:cs="Arial"/>
          <w:bCs/>
          <w:sz w:val="22"/>
          <w:szCs w:val="22"/>
        </w:rPr>
      </w:pPr>
      <w:r w:rsidRPr="00B33912">
        <w:rPr>
          <w:rFonts w:ascii="Arial" w:hAnsi="Arial" w:cs="Arial"/>
          <w:bCs/>
          <w:sz w:val="22"/>
          <w:szCs w:val="22"/>
        </w:rPr>
        <w:t>Proposed Addition</w:t>
      </w:r>
    </w:p>
    <w:p w14:paraId="51FF4704" w14:textId="4CA89B07" w:rsidR="00B33912" w:rsidRDefault="00B33912" w:rsidP="00B33912">
      <w:pPr>
        <w:tabs>
          <w:tab w:val="left" w:pos="1440"/>
        </w:tabs>
        <w:overflowPunct w:val="0"/>
        <w:autoSpaceDE w:val="0"/>
        <w:autoSpaceDN w:val="0"/>
        <w:adjustRightInd w:val="0"/>
        <w:ind w:left="720" w:right="990"/>
        <w:textAlignment w:val="baseline"/>
        <w:rPr>
          <w:rFonts w:ascii="Arial" w:hAnsi="Arial" w:cs="Arial"/>
          <w:bCs/>
          <w:sz w:val="22"/>
          <w:szCs w:val="22"/>
        </w:rPr>
      </w:pPr>
      <w:r w:rsidRPr="00B33912">
        <w:rPr>
          <w:rFonts w:ascii="Arial" w:hAnsi="Arial" w:cs="Arial"/>
          <w:bCs/>
          <w:sz w:val="22"/>
          <w:szCs w:val="22"/>
        </w:rPr>
        <w:t>“Members of the Press and Media are welcome to attend any Parish Council Meeting, however o</w:t>
      </w:r>
      <w:r w:rsidR="00180513">
        <w:rPr>
          <w:rFonts w:ascii="Arial" w:hAnsi="Arial" w:cs="Arial"/>
          <w:bCs/>
          <w:sz w:val="22"/>
          <w:szCs w:val="22"/>
        </w:rPr>
        <w:t>n</w:t>
      </w:r>
      <w:r w:rsidRPr="00B33912">
        <w:rPr>
          <w:rFonts w:ascii="Arial" w:hAnsi="Arial" w:cs="Arial"/>
          <w:bCs/>
          <w:sz w:val="22"/>
          <w:szCs w:val="22"/>
        </w:rPr>
        <w:t xml:space="preserve"> arrival </w:t>
      </w:r>
      <w:r w:rsidR="00180513">
        <w:rPr>
          <w:rFonts w:ascii="Arial" w:hAnsi="Arial" w:cs="Arial"/>
          <w:bCs/>
          <w:sz w:val="22"/>
          <w:szCs w:val="22"/>
        </w:rPr>
        <w:t>should</w:t>
      </w:r>
      <w:r w:rsidRPr="00B33912">
        <w:rPr>
          <w:rFonts w:ascii="Arial" w:hAnsi="Arial" w:cs="Arial"/>
          <w:bCs/>
          <w:sz w:val="22"/>
          <w:szCs w:val="22"/>
        </w:rPr>
        <w:t xml:space="preserve"> introduce themselves to the Chairman or Clerk. Where possible a table will be made available for the</w:t>
      </w:r>
      <w:r>
        <w:rPr>
          <w:rFonts w:ascii="Arial" w:hAnsi="Arial" w:cs="Arial"/>
          <w:bCs/>
          <w:sz w:val="22"/>
          <w:szCs w:val="22"/>
        </w:rPr>
        <w:t>ir use.</w:t>
      </w:r>
      <w:r w:rsidRPr="00B33912">
        <w:rPr>
          <w:rFonts w:ascii="Arial" w:hAnsi="Arial" w:cs="Arial"/>
          <w:bCs/>
          <w:sz w:val="22"/>
          <w:szCs w:val="22"/>
        </w:rPr>
        <w:t xml:space="preserve"> Audio and video recordings shall only be made with the expressed permission of the Council.”</w:t>
      </w:r>
    </w:p>
    <w:p w14:paraId="2A89D54E" w14:textId="77777777" w:rsidR="00D245A3" w:rsidRDefault="00D245A3" w:rsidP="00B33912">
      <w:pPr>
        <w:tabs>
          <w:tab w:val="left" w:pos="1440"/>
        </w:tabs>
        <w:overflowPunct w:val="0"/>
        <w:autoSpaceDE w:val="0"/>
        <w:autoSpaceDN w:val="0"/>
        <w:adjustRightInd w:val="0"/>
        <w:ind w:left="720" w:right="990"/>
        <w:textAlignment w:val="baseline"/>
        <w:rPr>
          <w:rFonts w:ascii="Arial" w:hAnsi="Arial" w:cs="Arial"/>
          <w:bCs/>
          <w:sz w:val="22"/>
          <w:szCs w:val="22"/>
        </w:rPr>
      </w:pPr>
    </w:p>
    <w:p w14:paraId="2635E599" w14:textId="7DB39D51" w:rsidR="00D245A3" w:rsidRDefault="00D245A3" w:rsidP="00D245A3">
      <w:pPr>
        <w:tabs>
          <w:tab w:val="left" w:pos="720"/>
        </w:tabs>
        <w:overflowPunct w:val="0"/>
        <w:autoSpaceDE w:val="0"/>
        <w:autoSpaceDN w:val="0"/>
        <w:adjustRightInd w:val="0"/>
        <w:ind w:right="990"/>
        <w:textAlignment w:val="baseline"/>
        <w:rPr>
          <w:rFonts w:ascii="Arial" w:hAnsi="Arial" w:cs="Arial"/>
          <w:bCs/>
          <w:sz w:val="22"/>
          <w:szCs w:val="22"/>
        </w:rPr>
      </w:pPr>
      <w:r>
        <w:rPr>
          <w:rFonts w:ascii="Arial" w:hAnsi="Arial" w:cs="Arial"/>
          <w:bCs/>
          <w:sz w:val="22"/>
          <w:szCs w:val="22"/>
        </w:rPr>
        <w:t>6.2</w:t>
      </w:r>
      <w:r>
        <w:rPr>
          <w:rFonts w:ascii="Arial" w:hAnsi="Arial" w:cs="Arial"/>
          <w:bCs/>
          <w:sz w:val="22"/>
          <w:szCs w:val="22"/>
        </w:rPr>
        <w:tab/>
        <w:t xml:space="preserve">Last donation December 2024 </w:t>
      </w:r>
      <w:r w:rsidR="0039708C">
        <w:rPr>
          <w:rFonts w:ascii="Arial" w:hAnsi="Arial" w:cs="Arial"/>
          <w:bCs/>
          <w:sz w:val="22"/>
          <w:szCs w:val="22"/>
        </w:rPr>
        <w:tab/>
      </w:r>
      <w:r>
        <w:rPr>
          <w:rFonts w:ascii="Arial" w:hAnsi="Arial" w:cs="Arial"/>
          <w:bCs/>
          <w:sz w:val="22"/>
          <w:szCs w:val="22"/>
        </w:rPr>
        <w:t xml:space="preserve">£450 </w:t>
      </w:r>
    </w:p>
    <w:p w14:paraId="51FD969D" w14:textId="0D8DB4CA" w:rsidR="00D245A3" w:rsidRPr="00B33912" w:rsidRDefault="00D245A3" w:rsidP="00D245A3">
      <w:pPr>
        <w:tabs>
          <w:tab w:val="left" w:pos="720"/>
          <w:tab w:val="left" w:pos="1440"/>
        </w:tabs>
        <w:overflowPunct w:val="0"/>
        <w:autoSpaceDE w:val="0"/>
        <w:autoSpaceDN w:val="0"/>
        <w:adjustRightInd w:val="0"/>
        <w:ind w:right="990"/>
        <w:textAlignment w:val="baseline"/>
        <w:rPr>
          <w:rFonts w:ascii="Arial" w:hAnsi="Arial" w:cs="Arial"/>
          <w:bCs/>
          <w:sz w:val="22"/>
          <w:szCs w:val="22"/>
          <w:lang w:eastAsia="en-GB"/>
        </w:rPr>
      </w:pPr>
      <w:r>
        <w:rPr>
          <w:rFonts w:ascii="Arial" w:hAnsi="Arial" w:cs="Arial"/>
          <w:bCs/>
          <w:sz w:val="22"/>
          <w:szCs w:val="22"/>
        </w:rPr>
        <w:t>6.3</w:t>
      </w:r>
      <w:r>
        <w:rPr>
          <w:rFonts w:ascii="Arial" w:hAnsi="Arial" w:cs="Arial"/>
          <w:bCs/>
          <w:sz w:val="22"/>
          <w:szCs w:val="22"/>
        </w:rPr>
        <w:tab/>
        <w:t>Last donation December 202</w:t>
      </w:r>
      <w:r w:rsidR="00AB47A0">
        <w:rPr>
          <w:rFonts w:ascii="Arial" w:hAnsi="Arial" w:cs="Arial"/>
          <w:bCs/>
          <w:sz w:val="22"/>
          <w:szCs w:val="22"/>
        </w:rPr>
        <w:t>4</w:t>
      </w:r>
      <w:r w:rsidR="0039708C">
        <w:rPr>
          <w:rFonts w:ascii="Arial" w:hAnsi="Arial" w:cs="Arial"/>
          <w:bCs/>
          <w:sz w:val="22"/>
          <w:szCs w:val="22"/>
        </w:rPr>
        <w:tab/>
      </w:r>
      <w:r>
        <w:rPr>
          <w:rFonts w:ascii="Arial" w:hAnsi="Arial" w:cs="Arial"/>
          <w:bCs/>
          <w:sz w:val="22"/>
          <w:szCs w:val="22"/>
        </w:rPr>
        <w:t xml:space="preserve">£200 </w:t>
      </w:r>
    </w:p>
    <w:sectPr w:rsidR="00D245A3" w:rsidRPr="00B33912" w:rsidSect="003851E2">
      <w:footerReference w:type="default" r:id="rId10"/>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C838" w14:textId="77777777" w:rsidR="00354C2E" w:rsidRDefault="00354C2E" w:rsidP="000B069F">
      <w:r>
        <w:separator/>
      </w:r>
    </w:p>
  </w:endnote>
  <w:endnote w:type="continuationSeparator" w:id="0">
    <w:p w14:paraId="419E8EF5" w14:textId="77777777" w:rsidR="00354C2E" w:rsidRDefault="00354C2E"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End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AC6E" w14:textId="77777777" w:rsidR="00354C2E" w:rsidRDefault="00354C2E" w:rsidP="000B069F">
      <w:r>
        <w:separator/>
      </w:r>
    </w:p>
  </w:footnote>
  <w:footnote w:type="continuationSeparator" w:id="0">
    <w:p w14:paraId="324019DD" w14:textId="77777777" w:rsidR="00354C2E" w:rsidRDefault="00354C2E"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7"/>
    <w:multiLevelType w:val="multilevel"/>
    <w:tmpl w:val="8AD8E056"/>
    <w:lvl w:ilvl="0">
      <w:start w:val="1"/>
      <w:numFmt w:val="decimal"/>
      <w:lvlText w:val="%1."/>
      <w:lvlJc w:val="left"/>
      <w:pPr>
        <w:ind w:left="360" w:hanging="360"/>
      </w:pPr>
      <w:rPr>
        <w:rFonts w:hint="default"/>
      </w:rPr>
    </w:lvl>
    <w:lvl w:ilvl="1">
      <w:start w:val="1"/>
      <w:numFmt w:val="decimal"/>
      <w:lvlText w:val="%1.%2."/>
      <w:lvlJc w:val="left"/>
      <w:pPr>
        <w:ind w:left="1152" w:hanging="792"/>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13096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3B33C3"/>
    <w:multiLevelType w:val="multilevel"/>
    <w:tmpl w:val="B9C2BD8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9B374E"/>
    <w:multiLevelType w:val="multilevel"/>
    <w:tmpl w:val="A462CF5C"/>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1"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7"/>
  </w:num>
  <w:num w:numId="2" w16cid:durableId="1172257072">
    <w:abstractNumId w:val="11"/>
  </w:num>
  <w:num w:numId="3" w16cid:durableId="660348676">
    <w:abstractNumId w:val="10"/>
  </w:num>
  <w:num w:numId="4" w16cid:durableId="1592159301">
    <w:abstractNumId w:val="4"/>
  </w:num>
  <w:num w:numId="5" w16cid:durableId="232814477">
    <w:abstractNumId w:val="9"/>
  </w:num>
  <w:num w:numId="6" w16cid:durableId="1897081058">
    <w:abstractNumId w:val="8"/>
  </w:num>
  <w:num w:numId="7" w16cid:durableId="2110537417">
    <w:abstractNumId w:val="5"/>
  </w:num>
  <w:num w:numId="8" w16cid:durableId="2051149404">
    <w:abstractNumId w:val="1"/>
  </w:num>
  <w:num w:numId="9" w16cid:durableId="1600143865">
    <w:abstractNumId w:val="3"/>
  </w:num>
  <w:num w:numId="10" w16cid:durableId="1215314263">
    <w:abstractNumId w:val="0"/>
  </w:num>
  <w:num w:numId="11" w16cid:durableId="1437168644">
    <w:abstractNumId w:val="2"/>
  </w:num>
  <w:num w:numId="12" w16cid:durableId="10171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34abOO2vZrHtZzGn9jLSKVSp7JD8p/GgoiJwvJke/ZWHomfmkaTKMWXdLzx03RAAPJOJkhSLFhpNJCcVmNBiQ==" w:salt="JBzLQqakXCUrNlNueEGQ7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2F7D"/>
    <w:rsid w:val="00004F46"/>
    <w:rsid w:val="00005B6A"/>
    <w:rsid w:val="000111E6"/>
    <w:rsid w:val="000116DB"/>
    <w:rsid w:val="00021000"/>
    <w:rsid w:val="0002468E"/>
    <w:rsid w:val="00033E19"/>
    <w:rsid w:val="00057752"/>
    <w:rsid w:val="00060B3F"/>
    <w:rsid w:val="00074C72"/>
    <w:rsid w:val="00081F96"/>
    <w:rsid w:val="000A33CC"/>
    <w:rsid w:val="000B069F"/>
    <w:rsid w:val="000B63FD"/>
    <w:rsid w:val="000C44C2"/>
    <w:rsid w:val="000C5374"/>
    <w:rsid w:val="000E4ECA"/>
    <w:rsid w:val="000F17D8"/>
    <w:rsid w:val="000F4D1E"/>
    <w:rsid w:val="001019BC"/>
    <w:rsid w:val="0012710A"/>
    <w:rsid w:val="00130495"/>
    <w:rsid w:val="0013211D"/>
    <w:rsid w:val="00133A1A"/>
    <w:rsid w:val="001375D4"/>
    <w:rsid w:val="001439EB"/>
    <w:rsid w:val="0014527C"/>
    <w:rsid w:val="00150E6C"/>
    <w:rsid w:val="00155753"/>
    <w:rsid w:val="00180513"/>
    <w:rsid w:val="0019507B"/>
    <w:rsid w:val="00196052"/>
    <w:rsid w:val="001B174E"/>
    <w:rsid w:val="001D4AF2"/>
    <w:rsid w:val="001D553E"/>
    <w:rsid w:val="001E20D9"/>
    <w:rsid w:val="001E3019"/>
    <w:rsid w:val="001F7BD5"/>
    <w:rsid w:val="00207B8B"/>
    <w:rsid w:val="002261E0"/>
    <w:rsid w:val="002446B8"/>
    <w:rsid w:val="00264B5D"/>
    <w:rsid w:val="0028190A"/>
    <w:rsid w:val="002B5ABC"/>
    <w:rsid w:val="002C2705"/>
    <w:rsid w:val="002D5E66"/>
    <w:rsid w:val="002E24DB"/>
    <w:rsid w:val="002E366F"/>
    <w:rsid w:val="002E42DF"/>
    <w:rsid w:val="002E602A"/>
    <w:rsid w:val="002E635D"/>
    <w:rsid w:val="002F11C0"/>
    <w:rsid w:val="002F36F0"/>
    <w:rsid w:val="002F375E"/>
    <w:rsid w:val="002F4FAF"/>
    <w:rsid w:val="00310079"/>
    <w:rsid w:val="00325520"/>
    <w:rsid w:val="003329A4"/>
    <w:rsid w:val="00334011"/>
    <w:rsid w:val="0034116F"/>
    <w:rsid w:val="0034379B"/>
    <w:rsid w:val="003470A4"/>
    <w:rsid w:val="00352726"/>
    <w:rsid w:val="00353007"/>
    <w:rsid w:val="00354C2E"/>
    <w:rsid w:val="00381060"/>
    <w:rsid w:val="00384510"/>
    <w:rsid w:val="003851E2"/>
    <w:rsid w:val="0038792E"/>
    <w:rsid w:val="0039708C"/>
    <w:rsid w:val="003B0E6A"/>
    <w:rsid w:val="003B591C"/>
    <w:rsid w:val="003C13D8"/>
    <w:rsid w:val="003D3C96"/>
    <w:rsid w:val="003E76F2"/>
    <w:rsid w:val="003F1B7F"/>
    <w:rsid w:val="003F2BDF"/>
    <w:rsid w:val="00407162"/>
    <w:rsid w:val="00412630"/>
    <w:rsid w:val="00420E2B"/>
    <w:rsid w:val="00434278"/>
    <w:rsid w:val="00447D7D"/>
    <w:rsid w:val="00454955"/>
    <w:rsid w:val="0046563E"/>
    <w:rsid w:val="004B0968"/>
    <w:rsid w:val="004B1C04"/>
    <w:rsid w:val="004D005B"/>
    <w:rsid w:val="004D0C96"/>
    <w:rsid w:val="004E190B"/>
    <w:rsid w:val="00501716"/>
    <w:rsid w:val="0050770B"/>
    <w:rsid w:val="00511E3A"/>
    <w:rsid w:val="00520E09"/>
    <w:rsid w:val="005246D9"/>
    <w:rsid w:val="00537C5C"/>
    <w:rsid w:val="005619E3"/>
    <w:rsid w:val="00564954"/>
    <w:rsid w:val="005676FB"/>
    <w:rsid w:val="0057289E"/>
    <w:rsid w:val="00572933"/>
    <w:rsid w:val="005806AF"/>
    <w:rsid w:val="005A07EE"/>
    <w:rsid w:val="005A4801"/>
    <w:rsid w:val="005B240C"/>
    <w:rsid w:val="005D2A63"/>
    <w:rsid w:val="005F1139"/>
    <w:rsid w:val="0062548E"/>
    <w:rsid w:val="006342FB"/>
    <w:rsid w:val="00644CE9"/>
    <w:rsid w:val="006459F6"/>
    <w:rsid w:val="0065055D"/>
    <w:rsid w:val="00653BE7"/>
    <w:rsid w:val="00655FF7"/>
    <w:rsid w:val="00672B39"/>
    <w:rsid w:val="006A0509"/>
    <w:rsid w:val="006A5F53"/>
    <w:rsid w:val="006C330F"/>
    <w:rsid w:val="006D2C41"/>
    <w:rsid w:val="006E0D89"/>
    <w:rsid w:val="006F3CBC"/>
    <w:rsid w:val="007027B5"/>
    <w:rsid w:val="007175F7"/>
    <w:rsid w:val="00726683"/>
    <w:rsid w:val="007276A6"/>
    <w:rsid w:val="00733ECE"/>
    <w:rsid w:val="00743D86"/>
    <w:rsid w:val="00745DF3"/>
    <w:rsid w:val="00765EA9"/>
    <w:rsid w:val="0077279A"/>
    <w:rsid w:val="007857B8"/>
    <w:rsid w:val="00786FFD"/>
    <w:rsid w:val="007B551F"/>
    <w:rsid w:val="007B7036"/>
    <w:rsid w:val="007C169B"/>
    <w:rsid w:val="0080154D"/>
    <w:rsid w:val="0080339F"/>
    <w:rsid w:val="0082754A"/>
    <w:rsid w:val="00830AC9"/>
    <w:rsid w:val="008519F5"/>
    <w:rsid w:val="00862FAE"/>
    <w:rsid w:val="0086716F"/>
    <w:rsid w:val="00871FD5"/>
    <w:rsid w:val="00872DCF"/>
    <w:rsid w:val="0087400B"/>
    <w:rsid w:val="00882A31"/>
    <w:rsid w:val="008833FE"/>
    <w:rsid w:val="008B1768"/>
    <w:rsid w:val="008B2833"/>
    <w:rsid w:val="008D282B"/>
    <w:rsid w:val="008D7E66"/>
    <w:rsid w:val="008E25FB"/>
    <w:rsid w:val="008E3D71"/>
    <w:rsid w:val="00923A65"/>
    <w:rsid w:val="00936F2C"/>
    <w:rsid w:val="00940C62"/>
    <w:rsid w:val="00940E02"/>
    <w:rsid w:val="00941EED"/>
    <w:rsid w:val="00953E5B"/>
    <w:rsid w:val="00961A47"/>
    <w:rsid w:val="00964D01"/>
    <w:rsid w:val="00970954"/>
    <w:rsid w:val="0097606A"/>
    <w:rsid w:val="0097786C"/>
    <w:rsid w:val="009779AD"/>
    <w:rsid w:val="0098204C"/>
    <w:rsid w:val="00987AB0"/>
    <w:rsid w:val="009911D7"/>
    <w:rsid w:val="009B1596"/>
    <w:rsid w:val="009C53EB"/>
    <w:rsid w:val="009C6365"/>
    <w:rsid w:val="009C706F"/>
    <w:rsid w:val="009E0B8D"/>
    <w:rsid w:val="009E77B3"/>
    <w:rsid w:val="009E7959"/>
    <w:rsid w:val="009F20FC"/>
    <w:rsid w:val="00A04621"/>
    <w:rsid w:val="00A1004A"/>
    <w:rsid w:val="00A13AC7"/>
    <w:rsid w:val="00A21B0A"/>
    <w:rsid w:val="00A27D49"/>
    <w:rsid w:val="00A45769"/>
    <w:rsid w:val="00A521E4"/>
    <w:rsid w:val="00A64A95"/>
    <w:rsid w:val="00A713F3"/>
    <w:rsid w:val="00A80FA8"/>
    <w:rsid w:val="00A812CA"/>
    <w:rsid w:val="00A8513A"/>
    <w:rsid w:val="00A9319D"/>
    <w:rsid w:val="00AA2ACC"/>
    <w:rsid w:val="00AA30C2"/>
    <w:rsid w:val="00AB3097"/>
    <w:rsid w:val="00AB47A0"/>
    <w:rsid w:val="00AC0090"/>
    <w:rsid w:val="00AC54AE"/>
    <w:rsid w:val="00AC6633"/>
    <w:rsid w:val="00AF5450"/>
    <w:rsid w:val="00B01C79"/>
    <w:rsid w:val="00B075E9"/>
    <w:rsid w:val="00B33912"/>
    <w:rsid w:val="00B42CE6"/>
    <w:rsid w:val="00B43CEC"/>
    <w:rsid w:val="00B71D42"/>
    <w:rsid w:val="00B757D4"/>
    <w:rsid w:val="00B83560"/>
    <w:rsid w:val="00B87BED"/>
    <w:rsid w:val="00BA0062"/>
    <w:rsid w:val="00BB05A3"/>
    <w:rsid w:val="00BD2BFB"/>
    <w:rsid w:val="00C21F89"/>
    <w:rsid w:val="00C61D9E"/>
    <w:rsid w:val="00C61E7B"/>
    <w:rsid w:val="00C7120F"/>
    <w:rsid w:val="00C83D50"/>
    <w:rsid w:val="00CA2C85"/>
    <w:rsid w:val="00CB7EDD"/>
    <w:rsid w:val="00CC5839"/>
    <w:rsid w:val="00CD3253"/>
    <w:rsid w:val="00CE0FEB"/>
    <w:rsid w:val="00CE638E"/>
    <w:rsid w:val="00CE7E9C"/>
    <w:rsid w:val="00CF341E"/>
    <w:rsid w:val="00D010C8"/>
    <w:rsid w:val="00D130D8"/>
    <w:rsid w:val="00D148C7"/>
    <w:rsid w:val="00D208EA"/>
    <w:rsid w:val="00D227DC"/>
    <w:rsid w:val="00D245A3"/>
    <w:rsid w:val="00D43F1A"/>
    <w:rsid w:val="00D500D5"/>
    <w:rsid w:val="00D501DA"/>
    <w:rsid w:val="00D63F6D"/>
    <w:rsid w:val="00D702CA"/>
    <w:rsid w:val="00D74A9B"/>
    <w:rsid w:val="00D75B8E"/>
    <w:rsid w:val="00D76AB3"/>
    <w:rsid w:val="00DB6AC3"/>
    <w:rsid w:val="00DD2A15"/>
    <w:rsid w:val="00DD2D82"/>
    <w:rsid w:val="00DD4EE1"/>
    <w:rsid w:val="00DE43CD"/>
    <w:rsid w:val="00DF02CA"/>
    <w:rsid w:val="00DF2F19"/>
    <w:rsid w:val="00DF5D86"/>
    <w:rsid w:val="00E260EB"/>
    <w:rsid w:val="00E4556B"/>
    <w:rsid w:val="00E5496A"/>
    <w:rsid w:val="00E7165D"/>
    <w:rsid w:val="00E75B3B"/>
    <w:rsid w:val="00E77FC7"/>
    <w:rsid w:val="00EA1BB9"/>
    <w:rsid w:val="00ED1872"/>
    <w:rsid w:val="00ED3596"/>
    <w:rsid w:val="00ED4751"/>
    <w:rsid w:val="00ED6677"/>
    <w:rsid w:val="00EE067B"/>
    <w:rsid w:val="00EE180E"/>
    <w:rsid w:val="00EF0099"/>
    <w:rsid w:val="00EF2306"/>
    <w:rsid w:val="00EF389F"/>
    <w:rsid w:val="00EF4FE0"/>
    <w:rsid w:val="00F00ACB"/>
    <w:rsid w:val="00F027DD"/>
    <w:rsid w:val="00F10CC1"/>
    <w:rsid w:val="00F402A8"/>
    <w:rsid w:val="00F42993"/>
    <w:rsid w:val="00F65211"/>
    <w:rsid w:val="00FA3E87"/>
    <w:rsid w:val="00FC3CAB"/>
    <w:rsid w:val="00FD2113"/>
    <w:rsid w:val="00FD4837"/>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 w:type="character" w:styleId="UnresolvedMention">
    <w:name w:val="Unresolved Mention"/>
    <w:basedOn w:val="DefaultParagraphFont"/>
    <w:uiPriority w:val="99"/>
    <w:semiHidden/>
    <w:unhideWhenUsed/>
    <w:rsid w:val="00B33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oodfordpc.co.uk/documents/Public%20Participa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letter.dot</Template>
  <TotalTime>118</TotalTime>
  <Pages>2</Pages>
  <Words>562</Words>
  <Characters>3043</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3598</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20</cp:revision>
  <cp:lastPrinted>2025-05-14T10:57:00Z</cp:lastPrinted>
  <dcterms:created xsi:type="dcterms:W3CDTF">2025-12-11T12:42:00Z</dcterms:created>
  <dcterms:modified xsi:type="dcterms:W3CDTF">2026-01-13T12:08:00Z</dcterms:modified>
</cp:coreProperties>
</file>