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E61D" w14:textId="77777777" w:rsidR="00A521E4" w:rsidRPr="00FD4837" w:rsidRDefault="00A521E4" w:rsidP="00FD4837">
      <w:pPr>
        <w:jc w:val="center"/>
        <w:rPr>
          <w:rFonts w:ascii="Arial" w:hAnsi="Arial"/>
          <w:sz w:val="56"/>
        </w:rPr>
      </w:pPr>
      <w:r w:rsidRPr="00FD4837">
        <w:rPr>
          <w:rFonts w:ascii="Arial" w:hAnsi="Arial"/>
          <w:sz w:val="56"/>
        </w:rPr>
        <w:t>WOODFORD PARISH COUNCIL</w:t>
      </w:r>
    </w:p>
    <w:p w14:paraId="353EBDFA" w14:textId="77777777" w:rsidR="00A521E4" w:rsidRDefault="00A521E4" w:rsidP="00FD4837">
      <w:pPr>
        <w:jc w:val="center"/>
        <w:rPr>
          <w:rFonts w:ascii="Arial" w:hAnsi="Arial"/>
        </w:rPr>
      </w:pPr>
    </w:p>
    <w:p w14:paraId="430AF8AF" w14:textId="77777777" w:rsidR="00A521E4" w:rsidRPr="00FD4837" w:rsidRDefault="00A521E4" w:rsidP="00FD4837">
      <w:pPr>
        <w:tabs>
          <w:tab w:val="left" w:pos="1080"/>
          <w:tab w:val="left" w:pos="5760"/>
          <w:tab w:val="left" w:pos="7020"/>
        </w:tabs>
        <w:rPr>
          <w:rFonts w:ascii="Arial" w:hAnsi="Arial"/>
          <w:sz w:val="16"/>
        </w:rPr>
      </w:pPr>
      <w:r w:rsidRPr="00FD4837">
        <w:rPr>
          <w:rFonts w:ascii="Arial" w:hAnsi="Arial"/>
          <w:sz w:val="16"/>
        </w:rPr>
        <w:t>All correspondence should be addressed to:</w:t>
      </w:r>
    </w:p>
    <w:p w14:paraId="16F33BC0" w14:textId="0BB74B29" w:rsidR="00A521E4" w:rsidRDefault="00A521E4" w:rsidP="00FD4837">
      <w:pPr>
        <w:tabs>
          <w:tab w:val="left" w:pos="1080"/>
          <w:tab w:val="left" w:pos="5760"/>
          <w:tab w:val="left" w:pos="7020"/>
        </w:tabs>
      </w:pPr>
      <w:r w:rsidRPr="00FD4837">
        <w:rPr>
          <w:rFonts w:ascii="Arial" w:hAnsi="Arial"/>
          <w:sz w:val="22"/>
        </w:rPr>
        <w:t>Clerk</w:t>
      </w:r>
      <w:r w:rsidRPr="00FD4837">
        <w:rPr>
          <w:rFonts w:ascii="Arial" w:hAnsi="Arial"/>
        </w:rPr>
        <w:t>:</w:t>
      </w:r>
      <w:r w:rsidRPr="00FD4837">
        <w:rPr>
          <w:rFonts w:ascii="Arial" w:hAnsi="Arial"/>
        </w:rPr>
        <w:tab/>
      </w:r>
      <w:r>
        <w:t>Mr P T Bird</w:t>
      </w:r>
      <w:r>
        <w:tab/>
      </w:r>
      <w:r w:rsidRPr="00FD4837">
        <w:rPr>
          <w:rFonts w:ascii="Arial" w:hAnsi="Arial"/>
          <w:sz w:val="22"/>
        </w:rPr>
        <w:t>Chairman:</w:t>
      </w:r>
      <w:r w:rsidRPr="00FD4837">
        <w:rPr>
          <w:rFonts w:ascii="Arial" w:hAnsi="Arial"/>
        </w:rPr>
        <w:tab/>
      </w:r>
      <w:r w:rsidR="00033E19">
        <w:t>Mr G E Banham</w:t>
      </w:r>
    </w:p>
    <w:p w14:paraId="0C47F6FD" w14:textId="12CEB89D" w:rsidR="00A521E4" w:rsidRDefault="00743D86" w:rsidP="00FD4837">
      <w:pPr>
        <w:tabs>
          <w:tab w:val="left" w:pos="1080"/>
          <w:tab w:val="left" w:pos="5760"/>
          <w:tab w:val="left" w:pos="7020"/>
        </w:tabs>
      </w:pPr>
      <w:r>
        <w:tab/>
      </w:r>
      <w:r w:rsidR="00A521E4">
        <w:t>Rosedale</w:t>
      </w:r>
      <w:r w:rsidR="00A521E4">
        <w:tab/>
      </w:r>
      <w:r w:rsidR="00A521E4" w:rsidRPr="00FD4837">
        <w:rPr>
          <w:rFonts w:ascii="Arial" w:hAnsi="Arial"/>
          <w:sz w:val="22"/>
        </w:rPr>
        <w:t>Vice Chair:</w:t>
      </w:r>
      <w:r w:rsidR="00A521E4">
        <w:tab/>
        <w:t>Mr I B Vaughan</w:t>
      </w:r>
    </w:p>
    <w:p w14:paraId="3FDB1144" w14:textId="5085A42A" w:rsidR="00A521E4" w:rsidRDefault="00743D86" w:rsidP="00FD4837">
      <w:pPr>
        <w:tabs>
          <w:tab w:val="left" w:pos="1080"/>
        </w:tabs>
      </w:pPr>
      <w:r>
        <w:tab/>
      </w:r>
      <w:r w:rsidR="00A521E4">
        <w:t>Old Kettering Road</w:t>
      </w:r>
    </w:p>
    <w:p w14:paraId="523230DF" w14:textId="31F7C1CA" w:rsidR="00A521E4" w:rsidRDefault="00743D86" w:rsidP="00FD4837">
      <w:pPr>
        <w:tabs>
          <w:tab w:val="left" w:pos="1080"/>
          <w:tab w:val="left" w:pos="5760"/>
        </w:tabs>
      </w:pPr>
      <w:r>
        <w:tab/>
      </w:r>
      <w:r w:rsidR="00A521E4">
        <w:t>Twywell</w:t>
      </w:r>
      <w:r w:rsidR="00A521E4">
        <w:tab/>
      </w:r>
    </w:p>
    <w:p w14:paraId="6A89CCAD" w14:textId="07F83236" w:rsidR="00A521E4" w:rsidRDefault="00743D86" w:rsidP="00FD4837">
      <w:pPr>
        <w:tabs>
          <w:tab w:val="left" w:pos="1080"/>
          <w:tab w:val="left" w:pos="5760"/>
          <w:tab w:val="left" w:pos="7020"/>
          <w:tab w:val="left" w:pos="7200"/>
        </w:tabs>
      </w:pPr>
      <w:r>
        <w:tab/>
      </w:r>
      <w:r w:rsidR="00A521E4">
        <w:t>Northants</w:t>
      </w:r>
      <w:r w:rsidR="00A521E4">
        <w:tab/>
      </w:r>
      <w:r w:rsidR="00EE067B" w:rsidRPr="00FD4837">
        <w:rPr>
          <w:rFonts w:ascii="Arial" w:hAnsi="Arial" w:cs="Arial"/>
          <w:sz w:val="22"/>
          <w:szCs w:val="22"/>
        </w:rPr>
        <w:t>Our Ref:</w:t>
      </w:r>
      <w:r w:rsidR="00EE067B">
        <w:tab/>
      </w:r>
      <w:r w:rsidR="009E7959">
        <w:t>Agenda202</w:t>
      </w:r>
      <w:r w:rsidR="00F00ACB">
        <w:t>5</w:t>
      </w:r>
      <w:r w:rsidR="00CB7EDD">
        <w:t>1</w:t>
      </w:r>
      <w:r w:rsidR="007B7036">
        <w:t>1</w:t>
      </w:r>
    </w:p>
    <w:p w14:paraId="437DF7BE" w14:textId="038B51D3" w:rsidR="00A521E4" w:rsidRDefault="00743D86" w:rsidP="00FD4837">
      <w:pPr>
        <w:tabs>
          <w:tab w:val="left" w:pos="1080"/>
          <w:tab w:val="left" w:pos="5760"/>
        </w:tabs>
      </w:pPr>
      <w:r>
        <w:tab/>
      </w:r>
      <w:r w:rsidR="00A521E4">
        <w:t>NN14 3AL</w:t>
      </w:r>
    </w:p>
    <w:p w14:paraId="52960745" w14:textId="77777777" w:rsidR="00A521E4" w:rsidRPr="00FD4837" w:rsidRDefault="00A521E4" w:rsidP="00FD4837">
      <w:pPr>
        <w:tabs>
          <w:tab w:val="left" w:pos="1080"/>
          <w:tab w:val="left" w:pos="5760"/>
          <w:tab w:val="left" w:pos="7020"/>
        </w:tabs>
        <w:rPr>
          <w:szCs w:val="24"/>
        </w:rPr>
      </w:pPr>
      <w:r w:rsidRPr="00FD4837">
        <w:rPr>
          <w:rFonts w:ascii="Arial" w:hAnsi="Arial" w:cs="Arial"/>
          <w:sz w:val="22"/>
        </w:rPr>
        <w:t>Tel:</w:t>
      </w:r>
      <w:r>
        <w:tab/>
        <w:t>01832 734329</w:t>
      </w:r>
      <w:r>
        <w:tab/>
      </w:r>
      <w:r w:rsidRPr="00FD4837">
        <w:rPr>
          <w:rFonts w:ascii="Arial" w:hAnsi="Arial" w:cs="Arial"/>
          <w:sz w:val="22"/>
        </w:rPr>
        <w:t>Your Ref:</w:t>
      </w:r>
      <w:r w:rsidR="00447D7D" w:rsidRPr="00FD4837">
        <w:rPr>
          <w:szCs w:val="24"/>
        </w:rPr>
        <w:t xml:space="preserve"> </w:t>
      </w:r>
      <w:r w:rsidR="00447D7D" w:rsidRPr="00FD4837">
        <w:rPr>
          <w:szCs w:val="24"/>
        </w:rPr>
        <w:tab/>
      </w:r>
      <w:r w:rsidR="00447D7D" w:rsidRPr="00FD4837">
        <w:rPr>
          <w:szCs w:val="24"/>
        </w:rPr>
        <w:tab/>
      </w:r>
      <w:r w:rsidR="00447D7D" w:rsidRPr="00FD4837">
        <w:rPr>
          <w:rFonts w:ascii="Arial" w:hAnsi="Arial" w:cs="Arial"/>
          <w:sz w:val="22"/>
        </w:rPr>
        <w:tab/>
      </w:r>
      <w:r w:rsidR="00447D7D" w:rsidRPr="00FD4837">
        <w:rPr>
          <w:szCs w:val="24"/>
        </w:rPr>
        <w:t xml:space="preserve"> </w:t>
      </w:r>
    </w:p>
    <w:p w14:paraId="60A1B456" w14:textId="77777777" w:rsidR="00A521E4" w:rsidRDefault="00A521E4" w:rsidP="00FD4837">
      <w:pPr>
        <w:tabs>
          <w:tab w:val="left" w:pos="1080"/>
          <w:tab w:val="left" w:pos="5760"/>
          <w:tab w:val="left" w:pos="7020"/>
        </w:tabs>
      </w:pPr>
      <w:r w:rsidRPr="00FD4837">
        <w:rPr>
          <w:rFonts w:ascii="Arial" w:hAnsi="Arial" w:cs="Arial"/>
          <w:sz w:val="22"/>
        </w:rPr>
        <w:t xml:space="preserve">E-mail: </w:t>
      </w:r>
      <w:r w:rsidRPr="00FD4837">
        <w:rPr>
          <w:rFonts w:ascii="Arial" w:hAnsi="Arial" w:cs="Arial"/>
          <w:sz w:val="22"/>
        </w:rPr>
        <w:tab/>
      </w:r>
      <w:r w:rsidRPr="00FD4837">
        <w:rPr>
          <w:color w:val="0000FF"/>
          <w:u w:val="single"/>
        </w:rPr>
        <w:t>clerk@woodfordpc.co.uk</w:t>
      </w:r>
      <w:r>
        <w:tab/>
      </w:r>
    </w:p>
    <w:p w14:paraId="36903204" w14:textId="69D62511" w:rsidR="00EE067B" w:rsidRPr="00FD4837" w:rsidRDefault="00A521E4" w:rsidP="00FD4837">
      <w:pPr>
        <w:tabs>
          <w:tab w:val="left" w:pos="1080"/>
          <w:tab w:val="left" w:pos="5760"/>
          <w:tab w:val="left" w:pos="7020"/>
        </w:tabs>
        <w:rPr>
          <w:szCs w:val="24"/>
        </w:rPr>
      </w:pPr>
      <w:r w:rsidRPr="00FD4837">
        <w:rPr>
          <w:rFonts w:ascii="Arial" w:hAnsi="Arial" w:cs="Arial"/>
          <w:sz w:val="22"/>
        </w:rPr>
        <w:t>Web site</w:t>
      </w:r>
      <w:r w:rsidRPr="00FD4837">
        <w:rPr>
          <w:rFonts w:ascii="Arial" w:hAnsi="Arial" w:cs="Arial"/>
          <w:sz w:val="22"/>
        </w:rPr>
        <w:tab/>
      </w:r>
      <w:hyperlink r:id="rId7" w:history="1">
        <w:r>
          <w:rPr>
            <w:rStyle w:val="Hyperlink"/>
          </w:rPr>
          <w:t>www.woodfordpc.co.uk</w:t>
        </w:r>
      </w:hyperlink>
      <w:r>
        <w:tab/>
      </w:r>
      <w:r w:rsidRPr="00FD4837">
        <w:rPr>
          <w:rFonts w:ascii="Arial" w:hAnsi="Arial"/>
          <w:sz w:val="22"/>
        </w:rPr>
        <w:t>Date</w:t>
      </w:r>
      <w:r w:rsidR="00447D7D" w:rsidRPr="00FD4837">
        <w:rPr>
          <w:rFonts w:ascii="Arial" w:hAnsi="Arial"/>
          <w:sz w:val="22"/>
        </w:rPr>
        <w:t>:</w:t>
      </w:r>
      <w:r w:rsidR="00D43F1A" w:rsidRPr="00FD4837">
        <w:rPr>
          <w:rFonts w:ascii="Arial" w:hAnsi="Arial"/>
          <w:sz w:val="22"/>
        </w:rPr>
        <w:tab/>
      </w:r>
      <w:r w:rsidR="00F00ACB" w:rsidRPr="00FD4837">
        <w:rPr>
          <w:szCs w:val="24"/>
        </w:rPr>
        <w:t>1</w:t>
      </w:r>
      <w:r w:rsidR="007B7036">
        <w:rPr>
          <w:szCs w:val="24"/>
        </w:rPr>
        <w:t>4 November</w:t>
      </w:r>
      <w:r w:rsidR="00F00ACB" w:rsidRPr="00FD4837">
        <w:rPr>
          <w:szCs w:val="24"/>
        </w:rPr>
        <w:t xml:space="preserve"> 2025</w:t>
      </w:r>
    </w:p>
    <w:p w14:paraId="54DB9712" w14:textId="77777777" w:rsidR="00D63F6D" w:rsidRPr="005D2A63" w:rsidRDefault="00D63F6D" w:rsidP="00FD4837">
      <w:pPr>
        <w:rPr>
          <w:rFonts w:ascii="Arial" w:hAnsi="Arial" w:cs="Arial"/>
          <w:sz w:val="22"/>
          <w:szCs w:val="22"/>
        </w:rPr>
      </w:pPr>
    </w:p>
    <w:p w14:paraId="0D3BD0C6" w14:textId="77777777" w:rsidR="0050770B" w:rsidRPr="005D2A63" w:rsidRDefault="0050770B" w:rsidP="00FD4837">
      <w:pPr>
        <w:tabs>
          <w:tab w:val="left" w:pos="1080"/>
        </w:tabs>
        <w:rPr>
          <w:rFonts w:ascii="Arial" w:hAnsi="Arial" w:cs="Arial"/>
          <w:sz w:val="22"/>
          <w:szCs w:val="22"/>
        </w:rPr>
      </w:pPr>
    </w:p>
    <w:p w14:paraId="073F82A8" w14:textId="3050222C" w:rsidR="0098204C" w:rsidRPr="00FD4837" w:rsidRDefault="0098204C" w:rsidP="00FD4837">
      <w:pPr>
        <w:tabs>
          <w:tab w:val="left" w:pos="1080"/>
        </w:tabs>
        <w:rPr>
          <w:rFonts w:ascii="Arial" w:hAnsi="Arial" w:cs="Arial"/>
          <w:sz w:val="22"/>
          <w:szCs w:val="22"/>
        </w:rPr>
      </w:pPr>
      <w:r w:rsidRPr="00FD4837">
        <w:rPr>
          <w:rFonts w:ascii="Arial" w:hAnsi="Arial" w:cs="Arial"/>
          <w:sz w:val="22"/>
          <w:szCs w:val="22"/>
        </w:rPr>
        <w:t xml:space="preserve">To: </w:t>
      </w:r>
      <w:r w:rsidRPr="00FD4837">
        <w:rPr>
          <w:rFonts w:ascii="Arial" w:hAnsi="Arial" w:cs="Arial"/>
          <w:sz w:val="22"/>
          <w:szCs w:val="22"/>
        </w:rPr>
        <w:tab/>
        <w:t>All Parish Councillors</w:t>
      </w:r>
    </w:p>
    <w:p w14:paraId="2F01F634" w14:textId="0151132D" w:rsidR="002F36F0" w:rsidRPr="00FD4837" w:rsidRDefault="00743D86" w:rsidP="00FD4837">
      <w:pPr>
        <w:tabs>
          <w:tab w:val="left" w:pos="1080"/>
        </w:tabs>
        <w:rPr>
          <w:rFonts w:ascii="Arial" w:hAnsi="Arial" w:cs="Arial"/>
          <w:sz w:val="22"/>
          <w:szCs w:val="22"/>
        </w:rPr>
      </w:pPr>
      <w:r>
        <w:rPr>
          <w:rFonts w:ascii="Arial" w:hAnsi="Arial" w:cs="Arial"/>
          <w:sz w:val="22"/>
          <w:szCs w:val="22"/>
        </w:rPr>
        <w:tab/>
      </w:r>
      <w:r w:rsidR="002F36F0" w:rsidRPr="00FD4837">
        <w:rPr>
          <w:rFonts w:ascii="Arial" w:hAnsi="Arial" w:cs="Arial"/>
          <w:sz w:val="22"/>
          <w:szCs w:val="22"/>
        </w:rPr>
        <w:t>Electors of the Parish</w:t>
      </w:r>
    </w:p>
    <w:p w14:paraId="4C6D2A0C" w14:textId="443D5E22" w:rsidR="00CC5839" w:rsidRPr="00FD4837" w:rsidRDefault="00743D86" w:rsidP="00FD4837">
      <w:pPr>
        <w:tabs>
          <w:tab w:val="left" w:pos="1080"/>
        </w:tabs>
        <w:rPr>
          <w:rFonts w:ascii="Arial" w:hAnsi="Arial" w:cs="Arial"/>
          <w:sz w:val="22"/>
          <w:szCs w:val="22"/>
        </w:rPr>
      </w:pPr>
      <w:r>
        <w:rPr>
          <w:rFonts w:ascii="Arial" w:hAnsi="Arial" w:cs="Arial"/>
          <w:sz w:val="22"/>
          <w:szCs w:val="22"/>
        </w:rPr>
        <w:tab/>
      </w:r>
      <w:r w:rsidR="00CC5839" w:rsidRPr="00FD4837">
        <w:rPr>
          <w:rFonts w:ascii="Arial" w:hAnsi="Arial" w:cs="Arial"/>
          <w:sz w:val="22"/>
          <w:szCs w:val="22"/>
        </w:rPr>
        <w:t>Unitary Councillors</w:t>
      </w:r>
    </w:p>
    <w:p w14:paraId="53F0CA87" w14:textId="77777777" w:rsidR="00BB05A3" w:rsidRDefault="00BB05A3" w:rsidP="00FD4837">
      <w:pPr>
        <w:tabs>
          <w:tab w:val="left" w:pos="1080"/>
        </w:tabs>
        <w:rPr>
          <w:rFonts w:ascii="Arial" w:hAnsi="Arial" w:cs="Arial"/>
          <w:sz w:val="22"/>
          <w:szCs w:val="22"/>
        </w:rPr>
      </w:pPr>
    </w:p>
    <w:p w14:paraId="7ED6A952" w14:textId="77777777" w:rsidR="0050770B" w:rsidRPr="005D2A63" w:rsidRDefault="0050770B" w:rsidP="00FD4837">
      <w:pPr>
        <w:rPr>
          <w:rFonts w:ascii="Arial" w:hAnsi="Arial" w:cs="Arial"/>
          <w:sz w:val="22"/>
          <w:szCs w:val="22"/>
        </w:rPr>
      </w:pPr>
    </w:p>
    <w:p w14:paraId="67EC08CF" w14:textId="77777777" w:rsidR="0098204C" w:rsidRPr="00FD4837" w:rsidRDefault="0098204C" w:rsidP="00FD4837">
      <w:pPr>
        <w:rPr>
          <w:rFonts w:ascii="Arial" w:hAnsi="Arial" w:cs="Arial"/>
          <w:sz w:val="22"/>
          <w:szCs w:val="22"/>
        </w:rPr>
      </w:pPr>
      <w:r w:rsidRPr="00FD4837">
        <w:rPr>
          <w:rFonts w:ascii="Arial" w:hAnsi="Arial" w:cs="Arial"/>
          <w:sz w:val="22"/>
          <w:szCs w:val="22"/>
        </w:rPr>
        <w:t>Dear Sir / Madam</w:t>
      </w:r>
    </w:p>
    <w:p w14:paraId="651AE169" w14:textId="4B47258A" w:rsidR="0098204C" w:rsidRPr="005D2A63" w:rsidRDefault="002F4FAF" w:rsidP="00FD4837">
      <w:pPr>
        <w:pStyle w:val="Heading1"/>
        <w:rPr>
          <w:rFonts w:ascii="Arial" w:hAnsi="Arial" w:cs="Arial"/>
          <w:sz w:val="22"/>
          <w:szCs w:val="22"/>
        </w:rPr>
      </w:pPr>
      <w:r w:rsidRPr="005D2A63">
        <w:rPr>
          <w:rFonts w:ascii="Arial" w:hAnsi="Arial" w:cs="Arial"/>
          <w:sz w:val="22"/>
          <w:szCs w:val="22"/>
        </w:rPr>
        <w:t>Notice of</w:t>
      </w:r>
      <w:r w:rsidR="009F20FC">
        <w:rPr>
          <w:rFonts w:ascii="Arial" w:hAnsi="Arial" w:cs="Arial"/>
          <w:sz w:val="22"/>
          <w:szCs w:val="22"/>
        </w:rPr>
        <w:t xml:space="preserve"> </w:t>
      </w:r>
      <w:r w:rsidR="0098204C" w:rsidRPr="005D2A63">
        <w:rPr>
          <w:rFonts w:ascii="Arial" w:hAnsi="Arial" w:cs="Arial"/>
          <w:sz w:val="22"/>
          <w:szCs w:val="22"/>
        </w:rPr>
        <w:t>Parish Council Meeting</w:t>
      </w:r>
    </w:p>
    <w:p w14:paraId="53466EC8" w14:textId="77777777" w:rsidR="0098204C" w:rsidRPr="005D2A63" w:rsidRDefault="0098204C" w:rsidP="00FD4837">
      <w:pPr>
        <w:rPr>
          <w:rFonts w:ascii="Arial" w:hAnsi="Arial" w:cs="Arial"/>
          <w:sz w:val="22"/>
          <w:szCs w:val="22"/>
          <w:u w:val="single"/>
        </w:rPr>
      </w:pPr>
    </w:p>
    <w:p w14:paraId="5014CF3D" w14:textId="781FC669" w:rsidR="000B63FD" w:rsidRPr="00FD4837" w:rsidRDefault="000B63FD" w:rsidP="00FD4837">
      <w:pPr>
        <w:rPr>
          <w:rFonts w:ascii="Arial" w:hAnsi="Arial" w:cs="Arial"/>
          <w:sz w:val="22"/>
          <w:szCs w:val="22"/>
        </w:rPr>
      </w:pPr>
      <w:r w:rsidRPr="00FD4837">
        <w:rPr>
          <w:rFonts w:ascii="Arial" w:hAnsi="Arial" w:cs="Arial"/>
          <w:sz w:val="22"/>
          <w:szCs w:val="22"/>
        </w:rPr>
        <w:t xml:space="preserve">I hereby give you notice that </w:t>
      </w:r>
      <w:r w:rsidR="00765EA9">
        <w:rPr>
          <w:rFonts w:ascii="Arial" w:hAnsi="Arial" w:cs="Arial"/>
          <w:sz w:val="22"/>
          <w:szCs w:val="22"/>
        </w:rPr>
        <w:t>a</w:t>
      </w:r>
      <w:r w:rsidRPr="00FD4837">
        <w:rPr>
          <w:rFonts w:ascii="Arial" w:hAnsi="Arial" w:cs="Arial"/>
          <w:sz w:val="22"/>
          <w:szCs w:val="22"/>
        </w:rPr>
        <w:t xml:space="preserve"> Meeting of </w:t>
      </w:r>
      <w:r w:rsidR="00765EA9">
        <w:rPr>
          <w:rFonts w:ascii="Arial" w:hAnsi="Arial" w:cs="Arial"/>
          <w:sz w:val="22"/>
          <w:szCs w:val="22"/>
        </w:rPr>
        <w:t>Woodford</w:t>
      </w:r>
      <w:r w:rsidRPr="00FD4837">
        <w:rPr>
          <w:rFonts w:ascii="Arial" w:hAnsi="Arial" w:cs="Arial"/>
          <w:sz w:val="22"/>
          <w:szCs w:val="22"/>
        </w:rPr>
        <w:t xml:space="preserve"> Parish Council will be </w:t>
      </w:r>
      <w:r w:rsidRPr="00FD4837">
        <w:rPr>
          <w:rFonts w:ascii="Arial" w:hAnsi="Arial" w:cs="Arial"/>
          <w:color w:val="000000" w:themeColor="text1"/>
          <w:sz w:val="22"/>
          <w:szCs w:val="22"/>
        </w:rPr>
        <w:t>on</w:t>
      </w:r>
      <w:r w:rsidRPr="00FD4837">
        <w:rPr>
          <w:rFonts w:ascii="Arial" w:hAnsi="Arial" w:cs="Arial"/>
          <w:b/>
          <w:color w:val="000000" w:themeColor="text1"/>
          <w:sz w:val="22"/>
          <w:szCs w:val="22"/>
        </w:rPr>
        <w:t xml:space="preserve"> Tuesday </w:t>
      </w:r>
      <w:r w:rsidR="007B7036">
        <w:rPr>
          <w:rFonts w:ascii="Arial" w:hAnsi="Arial" w:cs="Arial"/>
          <w:b/>
          <w:color w:val="000000" w:themeColor="text1"/>
          <w:sz w:val="22"/>
          <w:szCs w:val="22"/>
        </w:rPr>
        <w:t>18</w:t>
      </w:r>
      <w:r w:rsidR="007B7036" w:rsidRPr="007B7036">
        <w:rPr>
          <w:rFonts w:ascii="Arial" w:hAnsi="Arial" w:cs="Arial"/>
          <w:b/>
          <w:color w:val="000000" w:themeColor="text1"/>
          <w:sz w:val="22"/>
          <w:szCs w:val="22"/>
          <w:vertAlign w:val="superscript"/>
        </w:rPr>
        <w:t>th</w:t>
      </w:r>
      <w:r w:rsidR="007B7036">
        <w:rPr>
          <w:rFonts w:ascii="Arial" w:hAnsi="Arial" w:cs="Arial"/>
          <w:b/>
          <w:color w:val="000000" w:themeColor="text1"/>
          <w:sz w:val="22"/>
          <w:szCs w:val="22"/>
        </w:rPr>
        <w:t xml:space="preserve"> November</w:t>
      </w:r>
      <w:r w:rsidRPr="00FD4837">
        <w:rPr>
          <w:rFonts w:ascii="Arial" w:hAnsi="Arial" w:cs="Arial"/>
          <w:b/>
          <w:color w:val="000000" w:themeColor="text1"/>
          <w:sz w:val="22"/>
          <w:szCs w:val="22"/>
        </w:rPr>
        <w:t xml:space="preserve"> </w:t>
      </w:r>
      <w:r w:rsidRPr="00FD4837">
        <w:rPr>
          <w:rFonts w:ascii="Arial" w:hAnsi="Arial" w:cs="Arial"/>
          <w:color w:val="000000" w:themeColor="text1"/>
          <w:sz w:val="22"/>
          <w:szCs w:val="22"/>
        </w:rPr>
        <w:t xml:space="preserve">in the </w:t>
      </w:r>
      <w:r w:rsidR="00B075E9" w:rsidRPr="00FD4837">
        <w:rPr>
          <w:rFonts w:ascii="Arial" w:hAnsi="Arial" w:cs="Arial"/>
          <w:color w:val="000000" w:themeColor="text1"/>
          <w:sz w:val="22"/>
          <w:szCs w:val="22"/>
        </w:rPr>
        <w:t>schoolroom</w:t>
      </w:r>
      <w:r w:rsidRPr="00FD4837">
        <w:rPr>
          <w:rFonts w:ascii="Arial" w:hAnsi="Arial" w:cs="Arial"/>
          <w:color w:val="000000" w:themeColor="text1"/>
          <w:sz w:val="22"/>
          <w:szCs w:val="22"/>
        </w:rPr>
        <w:t xml:space="preserve"> of the Baptist Church, Rose Terrace commencing </w:t>
      </w:r>
      <w:r w:rsidR="009F20FC" w:rsidRPr="00FD4837">
        <w:rPr>
          <w:rFonts w:ascii="Arial" w:hAnsi="Arial" w:cs="Arial"/>
          <w:color w:val="000000" w:themeColor="text1"/>
          <w:sz w:val="22"/>
          <w:szCs w:val="22"/>
        </w:rPr>
        <w:t>at</w:t>
      </w:r>
      <w:r w:rsidRPr="00FD4837">
        <w:rPr>
          <w:rFonts w:ascii="Arial" w:hAnsi="Arial" w:cs="Arial"/>
          <w:b/>
          <w:color w:val="000000" w:themeColor="text1"/>
          <w:sz w:val="22"/>
          <w:szCs w:val="22"/>
        </w:rPr>
        <w:t xml:space="preserve"> 7.30</w:t>
      </w:r>
      <w:r w:rsidRPr="00FD4837">
        <w:rPr>
          <w:rFonts w:ascii="Arial" w:hAnsi="Arial" w:cs="Arial"/>
          <w:b/>
          <w:sz w:val="22"/>
          <w:szCs w:val="22"/>
        </w:rPr>
        <w:t>pm</w:t>
      </w:r>
      <w:r w:rsidRPr="00FD4837">
        <w:rPr>
          <w:rFonts w:ascii="Arial" w:hAnsi="Arial" w:cs="Arial"/>
          <w:sz w:val="22"/>
          <w:szCs w:val="22"/>
        </w:rPr>
        <w:t>.</w:t>
      </w:r>
    </w:p>
    <w:p w14:paraId="495F362B" w14:textId="77777777" w:rsidR="000B63FD" w:rsidRPr="005D2A63" w:rsidRDefault="000B63FD" w:rsidP="00FD4837">
      <w:pPr>
        <w:rPr>
          <w:rFonts w:ascii="Arial" w:hAnsi="Arial" w:cs="Arial"/>
          <w:sz w:val="22"/>
          <w:szCs w:val="22"/>
        </w:rPr>
      </w:pPr>
    </w:p>
    <w:p w14:paraId="64ADF5BF" w14:textId="77777777" w:rsidR="00A21B0A" w:rsidRPr="00DF5D86" w:rsidRDefault="00A21B0A" w:rsidP="00FD4837">
      <w:pPr>
        <w:rPr>
          <w:rFonts w:ascii="Arial" w:hAnsi="Arial" w:cs="Arial"/>
          <w:b/>
          <w:bCs/>
          <w:i/>
          <w:sz w:val="22"/>
          <w:szCs w:val="22"/>
        </w:rPr>
      </w:pPr>
      <w:r w:rsidRPr="00DF5D86">
        <w:rPr>
          <w:rFonts w:ascii="Arial" w:hAnsi="Arial" w:cs="Arial"/>
          <w:b/>
          <w:bCs/>
          <w:i/>
          <w:sz w:val="22"/>
          <w:szCs w:val="22"/>
        </w:rPr>
        <w:t>Councillors are reminded that should they have an interest in any item on the agenda listed below or as announced by the chairman, the interest should be declared when the item is reached.</w:t>
      </w:r>
    </w:p>
    <w:p w14:paraId="5E7F2176" w14:textId="77777777" w:rsidR="0050770B" w:rsidRPr="00DF5D86" w:rsidRDefault="0050770B" w:rsidP="00FD4837">
      <w:pPr>
        <w:rPr>
          <w:rFonts w:ascii="Arial" w:hAnsi="Arial" w:cs="Arial"/>
          <w:b/>
          <w:bCs/>
          <w:sz w:val="22"/>
          <w:szCs w:val="22"/>
        </w:rPr>
      </w:pPr>
    </w:p>
    <w:p w14:paraId="6FA9EE22" w14:textId="33506808" w:rsidR="003C13D8" w:rsidRPr="00FD4837" w:rsidRDefault="003C13D8" w:rsidP="00FD4837">
      <w:pPr>
        <w:rPr>
          <w:rFonts w:ascii="Arial" w:hAnsi="Arial" w:cs="Arial"/>
          <w:sz w:val="22"/>
          <w:szCs w:val="22"/>
        </w:rPr>
      </w:pPr>
      <w:r w:rsidRPr="005D2A63">
        <w:rPr>
          <w:noProof/>
          <w:lang w:eastAsia="en-GB"/>
        </w:rPr>
        <w:drawing>
          <wp:anchor distT="0" distB="0" distL="114300" distR="114300" simplePos="0" relativeHeight="251658240" behindDoc="1" locked="0" layoutInCell="1" allowOverlap="1" wp14:anchorId="5A2E72D1" wp14:editId="300C5825">
            <wp:simplePos x="0" y="0"/>
            <wp:positionH relativeFrom="column">
              <wp:posOffset>-76835</wp:posOffset>
            </wp:positionH>
            <wp:positionV relativeFrom="paragraph">
              <wp:posOffset>96621</wp:posOffset>
            </wp:positionV>
            <wp:extent cx="11239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8204C" w:rsidRPr="00FD4837">
        <w:rPr>
          <w:rFonts w:ascii="Arial" w:hAnsi="Arial" w:cs="Arial"/>
          <w:sz w:val="22"/>
          <w:szCs w:val="22"/>
        </w:rPr>
        <w:t>Yours faithfully</w:t>
      </w:r>
    </w:p>
    <w:p w14:paraId="6CC3FD19" w14:textId="2EB3D5F2" w:rsidR="003C13D8" w:rsidRPr="005D2A63" w:rsidRDefault="003C13D8" w:rsidP="00FD4837">
      <w:pPr>
        <w:rPr>
          <w:rFonts w:ascii="Arial" w:hAnsi="Arial" w:cs="Arial"/>
          <w:sz w:val="22"/>
          <w:szCs w:val="22"/>
        </w:rPr>
      </w:pPr>
    </w:p>
    <w:p w14:paraId="442372FD" w14:textId="77777777" w:rsidR="003C13D8" w:rsidRPr="005D2A63" w:rsidRDefault="003C13D8" w:rsidP="00FD4837">
      <w:pPr>
        <w:rPr>
          <w:rFonts w:ascii="Arial" w:hAnsi="Arial" w:cs="Arial"/>
          <w:sz w:val="22"/>
          <w:szCs w:val="22"/>
        </w:rPr>
      </w:pPr>
    </w:p>
    <w:p w14:paraId="04086604" w14:textId="6EC915A6" w:rsidR="0098204C" w:rsidRPr="00FD4837" w:rsidRDefault="0098204C" w:rsidP="00FD4837">
      <w:pPr>
        <w:rPr>
          <w:rFonts w:ascii="Arial" w:hAnsi="Arial" w:cs="Arial"/>
          <w:sz w:val="22"/>
          <w:szCs w:val="22"/>
        </w:rPr>
      </w:pPr>
      <w:r w:rsidRPr="00FD4837">
        <w:rPr>
          <w:rFonts w:ascii="Arial" w:hAnsi="Arial" w:cs="Arial"/>
          <w:sz w:val="22"/>
          <w:szCs w:val="22"/>
        </w:rPr>
        <w:t>Paul T Bird</w:t>
      </w:r>
    </w:p>
    <w:p w14:paraId="513E681E" w14:textId="38883D3A" w:rsidR="0098204C" w:rsidRDefault="0098204C" w:rsidP="00FD4837">
      <w:pPr>
        <w:rPr>
          <w:rFonts w:ascii="Arial" w:hAnsi="Arial" w:cs="Arial"/>
          <w:sz w:val="22"/>
          <w:szCs w:val="22"/>
        </w:rPr>
      </w:pPr>
      <w:r w:rsidRPr="00FD4837">
        <w:rPr>
          <w:rFonts w:ascii="Arial" w:hAnsi="Arial" w:cs="Arial"/>
          <w:sz w:val="22"/>
          <w:szCs w:val="22"/>
        </w:rPr>
        <w:t>Clerk</w:t>
      </w:r>
    </w:p>
    <w:p w14:paraId="7DDF1E21" w14:textId="77777777" w:rsidR="00743D86" w:rsidRPr="00FD4837" w:rsidRDefault="00743D86" w:rsidP="00FD4837">
      <w:pPr>
        <w:rPr>
          <w:rFonts w:ascii="Arial" w:hAnsi="Arial" w:cs="Arial"/>
          <w:sz w:val="22"/>
          <w:szCs w:val="22"/>
        </w:rPr>
      </w:pPr>
    </w:p>
    <w:p w14:paraId="622D175F" w14:textId="0D1A82B6" w:rsidR="0098204C" w:rsidRPr="005D2A63" w:rsidRDefault="0098204C" w:rsidP="00FD4837">
      <w:pPr>
        <w:pStyle w:val="Heading2"/>
        <w:rPr>
          <w:rFonts w:ascii="Arial" w:hAnsi="Arial" w:cs="Arial"/>
          <w:sz w:val="22"/>
          <w:szCs w:val="22"/>
        </w:rPr>
      </w:pPr>
      <w:r w:rsidRPr="005D2A63">
        <w:rPr>
          <w:rFonts w:ascii="Arial" w:hAnsi="Arial" w:cs="Arial"/>
          <w:sz w:val="22"/>
          <w:szCs w:val="22"/>
        </w:rPr>
        <w:t>Agenda</w:t>
      </w:r>
    </w:p>
    <w:p w14:paraId="4D152595" w14:textId="77777777" w:rsidR="00310079" w:rsidRPr="005D2A63" w:rsidRDefault="00310079" w:rsidP="00310079">
      <w:pPr>
        <w:rPr>
          <w:rFonts w:ascii="Arial" w:hAnsi="Arial" w:cs="Arial"/>
          <w:sz w:val="22"/>
          <w:szCs w:val="22"/>
          <w:lang w:eastAsia="en-GB"/>
        </w:rPr>
      </w:pPr>
    </w:p>
    <w:p w14:paraId="330DFFA2" w14:textId="77777777" w:rsidR="006459F6" w:rsidRDefault="00060B3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Attendance </w:t>
      </w:r>
    </w:p>
    <w:p w14:paraId="767EC759" w14:textId="2AE90C0D" w:rsidR="00961A47" w:rsidRDefault="006459F6"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w:t>
      </w:r>
      <w:r w:rsidR="00F00ACB" w:rsidRPr="005D2A63">
        <w:rPr>
          <w:rFonts w:ascii="Arial" w:hAnsi="Arial" w:cs="Arial"/>
          <w:sz w:val="22"/>
          <w:szCs w:val="22"/>
        </w:rPr>
        <w:t xml:space="preserve">eceive </w:t>
      </w:r>
      <w:r w:rsidR="009F20FC">
        <w:rPr>
          <w:rFonts w:ascii="Arial" w:hAnsi="Arial" w:cs="Arial"/>
          <w:sz w:val="22"/>
          <w:szCs w:val="22"/>
        </w:rPr>
        <w:t xml:space="preserve">and approve </w:t>
      </w:r>
      <w:r w:rsidR="00F00ACB" w:rsidRPr="005D2A63">
        <w:rPr>
          <w:rFonts w:ascii="Arial" w:hAnsi="Arial" w:cs="Arial"/>
          <w:sz w:val="22"/>
          <w:szCs w:val="22"/>
        </w:rPr>
        <w:t>Apologies for Absence</w:t>
      </w:r>
    </w:p>
    <w:p w14:paraId="292E078B" w14:textId="473A3E37" w:rsidR="008D282B" w:rsidRPr="002B5ABC" w:rsidRDefault="008D282B" w:rsidP="006459F6">
      <w:pPr>
        <w:numPr>
          <w:ilvl w:val="1"/>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note resignation of Parish Councillor Mr Michael Hurst</w:t>
      </w:r>
    </w:p>
    <w:p w14:paraId="25BA3903" w14:textId="1FE85DCA" w:rsidR="008B1768" w:rsidRPr="005D2A63" w:rsidRDefault="008B1768"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To approve the minutes of the </w:t>
      </w:r>
      <w:r w:rsidR="007B7036">
        <w:rPr>
          <w:rFonts w:ascii="Arial" w:hAnsi="Arial" w:cs="Arial"/>
          <w:sz w:val="22"/>
          <w:szCs w:val="22"/>
        </w:rPr>
        <w:t>Octo</w:t>
      </w:r>
      <w:r w:rsidR="0057289E">
        <w:rPr>
          <w:rFonts w:ascii="Arial" w:hAnsi="Arial" w:cs="Arial"/>
          <w:sz w:val="22"/>
          <w:szCs w:val="22"/>
        </w:rPr>
        <w:t>ber</w:t>
      </w:r>
      <w:r w:rsidR="009F20FC">
        <w:rPr>
          <w:rFonts w:ascii="Arial" w:hAnsi="Arial" w:cs="Arial"/>
          <w:sz w:val="22"/>
          <w:szCs w:val="22"/>
        </w:rPr>
        <w:t xml:space="preserve"> Parish</w:t>
      </w:r>
      <w:r>
        <w:rPr>
          <w:rFonts w:ascii="Arial" w:hAnsi="Arial" w:cs="Arial"/>
          <w:sz w:val="22"/>
          <w:szCs w:val="22"/>
        </w:rPr>
        <w:t xml:space="preserve"> Council Meeting</w:t>
      </w:r>
      <w:r w:rsidR="006459F6">
        <w:rPr>
          <w:rFonts w:ascii="Arial" w:hAnsi="Arial" w:cs="Arial"/>
          <w:sz w:val="22"/>
          <w:szCs w:val="22"/>
        </w:rPr>
        <w:t xml:space="preserve"> as a true record</w:t>
      </w:r>
    </w:p>
    <w:p w14:paraId="20DBA0B5" w14:textId="77777777" w:rsidR="00961A47" w:rsidRPr="005D2A63" w:rsidRDefault="00961A47"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Public Participation</w:t>
      </w:r>
    </w:p>
    <w:p w14:paraId="24B108F6" w14:textId="77777777" w:rsidR="00961A47"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comments or questions from members of the public</w:t>
      </w:r>
    </w:p>
    <w:p w14:paraId="058EF56C" w14:textId="6993DB10" w:rsidR="00CC5839" w:rsidRPr="002B5ABC" w:rsidRDefault="009F20FC"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receive comments from unitary councillor</w:t>
      </w:r>
      <w:r w:rsidR="005806AF">
        <w:rPr>
          <w:rFonts w:ascii="Arial" w:hAnsi="Arial" w:cs="Arial"/>
          <w:sz w:val="22"/>
          <w:szCs w:val="22"/>
        </w:rPr>
        <w:t xml:space="preserve"> </w:t>
      </w:r>
      <w:r w:rsidR="008D282B">
        <w:rPr>
          <w:rFonts w:ascii="Arial" w:hAnsi="Arial" w:cs="Arial"/>
          <w:sz w:val="22"/>
          <w:szCs w:val="22"/>
        </w:rPr>
        <w:t xml:space="preserve">and / or member of NNC Executive Committee </w:t>
      </w:r>
      <w:r w:rsidR="005806AF">
        <w:rPr>
          <w:rFonts w:ascii="Arial" w:hAnsi="Arial" w:cs="Arial"/>
          <w:sz w:val="22"/>
          <w:szCs w:val="22"/>
        </w:rPr>
        <w:t>if in attendance</w:t>
      </w:r>
    </w:p>
    <w:p w14:paraId="36B18A9A" w14:textId="77777777" w:rsidR="00961A47" w:rsidRPr="005D2A63" w:rsidRDefault="00961A47"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receive report from Police if in attendance</w:t>
      </w:r>
    </w:p>
    <w:p w14:paraId="54F4F171" w14:textId="7778A7CE" w:rsidR="00961A47"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receive update on Matters Arising from last meeting</w:t>
      </w:r>
    </w:p>
    <w:p w14:paraId="698CBD21" w14:textId="77777777" w:rsidR="00765EA9" w:rsidRDefault="009E77B3"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Speed sign</w:t>
      </w:r>
      <w:r w:rsidR="00765EA9">
        <w:rPr>
          <w:rFonts w:ascii="Arial" w:hAnsi="Arial" w:cs="Arial"/>
          <w:sz w:val="22"/>
          <w:szCs w:val="22"/>
        </w:rPr>
        <w:t>s</w:t>
      </w:r>
      <w:r>
        <w:rPr>
          <w:rFonts w:ascii="Arial" w:hAnsi="Arial" w:cs="Arial"/>
          <w:sz w:val="22"/>
          <w:szCs w:val="22"/>
        </w:rPr>
        <w:t xml:space="preserve"> </w:t>
      </w:r>
    </w:p>
    <w:p w14:paraId="0F43B7F3" w14:textId="721ABF5F" w:rsidR="002B5ABC" w:rsidRDefault="002B5ABC" w:rsidP="00081F96">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Electronic Banking update</w:t>
      </w:r>
    </w:p>
    <w:p w14:paraId="2BB815B6" w14:textId="2BF2B64C" w:rsidR="0019507B" w:rsidRDefault="002C2705"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Update</w:t>
      </w:r>
      <w:r w:rsidR="0019507B">
        <w:rPr>
          <w:rFonts w:ascii="Arial" w:hAnsi="Arial" w:cs="Arial"/>
          <w:sz w:val="22"/>
          <w:szCs w:val="22"/>
        </w:rPr>
        <w:t xml:space="preserve"> re courtesy no parking lines</w:t>
      </w:r>
    </w:p>
    <w:p w14:paraId="1CEA4549" w14:textId="2D5815E5" w:rsidR="006459F6" w:rsidRDefault="006459F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Playground Rocking Horse</w:t>
      </w:r>
    </w:p>
    <w:p w14:paraId="49A42BD2" w14:textId="60C1C827" w:rsidR="007B7036" w:rsidRDefault="007B7036" w:rsidP="00765EA9">
      <w:pPr>
        <w:numPr>
          <w:ilvl w:val="1"/>
          <w:numId w:val="12"/>
        </w:numPr>
        <w:tabs>
          <w:tab w:val="left" w:pos="720"/>
          <w:tab w:val="left" w:pos="993"/>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Playing Field adjacent to 78 Highfield</w:t>
      </w:r>
    </w:p>
    <w:p w14:paraId="56B597DA" w14:textId="77777777" w:rsidR="005D2A63" w:rsidRPr="009E7959" w:rsidRDefault="005D2A63" w:rsidP="00081F96">
      <w:pPr>
        <w:numPr>
          <w:ilvl w:val="0"/>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To consider Planning Matters and any related correspondence (if any)</w:t>
      </w:r>
    </w:p>
    <w:p w14:paraId="0F8F69DA" w14:textId="77777777"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NNC decisions </w:t>
      </w:r>
    </w:p>
    <w:p w14:paraId="264641E6" w14:textId="79EB68D2" w:rsidR="00F00ACB" w:rsidRPr="00BB05A3" w:rsidRDefault="007B7036" w:rsidP="00081F96">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None</w:t>
      </w:r>
      <w:r w:rsidR="005619E3">
        <w:rPr>
          <w:rFonts w:ascii="Arial" w:hAnsi="Arial" w:cs="Arial"/>
          <w:sz w:val="22"/>
          <w:szCs w:val="22"/>
        </w:rPr>
        <w:t xml:space="preserve"> </w:t>
      </w:r>
    </w:p>
    <w:p w14:paraId="0BDC9A01" w14:textId="4C668FAF" w:rsidR="005D2A63"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New Applications requiring </w:t>
      </w:r>
      <w:r w:rsidR="009E7959">
        <w:rPr>
          <w:rFonts w:ascii="Arial" w:hAnsi="Arial" w:cs="Arial"/>
          <w:sz w:val="22"/>
          <w:szCs w:val="22"/>
        </w:rPr>
        <w:t xml:space="preserve">a </w:t>
      </w:r>
      <w:r w:rsidRPr="009E7959">
        <w:rPr>
          <w:rFonts w:ascii="Arial" w:hAnsi="Arial" w:cs="Arial"/>
          <w:sz w:val="22"/>
          <w:szCs w:val="22"/>
        </w:rPr>
        <w:t xml:space="preserve">response </w:t>
      </w:r>
    </w:p>
    <w:p w14:paraId="358E75AF" w14:textId="3FF5F5A4" w:rsidR="000F4D1E" w:rsidRDefault="000F4D1E" w:rsidP="000F4D1E">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lastRenderedPageBreak/>
        <w:t xml:space="preserve">50 </w:t>
      </w:r>
      <w:r w:rsidR="00EF389F">
        <w:rPr>
          <w:rFonts w:ascii="Arial" w:hAnsi="Arial" w:cs="Arial"/>
          <w:sz w:val="22"/>
          <w:szCs w:val="22"/>
        </w:rPr>
        <w:t xml:space="preserve">Mill Road </w:t>
      </w:r>
      <w:r>
        <w:rPr>
          <w:rFonts w:ascii="Arial" w:hAnsi="Arial" w:cs="Arial"/>
          <w:sz w:val="22"/>
          <w:szCs w:val="22"/>
        </w:rPr>
        <w:t xml:space="preserve">Creation </w:t>
      </w:r>
      <w:r w:rsidR="00EF389F">
        <w:rPr>
          <w:rFonts w:ascii="Arial" w:hAnsi="Arial" w:cs="Arial"/>
          <w:sz w:val="22"/>
          <w:szCs w:val="22"/>
        </w:rPr>
        <w:t>of dropped kerb</w:t>
      </w:r>
      <w:r>
        <w:rPr>
          <w:rFonts w:ascii="Arial" w:hAnsi="Arial" w:cs="Arial"/>
          <w:sz w:val="22"/>
          <w:szCs w:val="22"/>
        </w:rPr>
        <w:t xml:space="preserve">    25/00996/FUL</w:t>
      </w:r>
    </w:p>
    <w:p w14:paraId="56B92AED" w14:textId="0F4E1E83" w:rsidR="00A713F3" w:rsidRPr="000F4D1E" w:rsidRDefault="00A713F3" w:rsidP="000F4D1E">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Land adjacent to Water Tower – Change of use to accommodate one static and one touring caravan with hard standing and day room 25/01225/FUL</w:t>
      </w:r>
    </w:p>
    <w:p w14:paraId="4CDD8434" w14:textId="240B6BB7" w:rsidR="005D2A63" w:rsidRPr="00765EA9" w:rsidRDefault="005D2A63" w:rsidP="00081F96">
      <w:pPr>
        <w:numPr>
          <w:ilvl w:val="1"/>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765EA9">
        <w:rPr>
          <w:rFonts w:ascii="Arial" w:hAnsi="Arial" w:cs="Arial"/>
          <w:sz w:val="22"/>
          <w:szCs w:val="22"/>
        </w:rPr>
        <w:t>Other planning matters</w:t>
      </w:r>
    </w:p>
    <w:p w14:paraId="09964FF9" w14:textId="6EF0D9FB" w:rsidR="002C2705" w:rsidRPr="007B7036" w:rsidRDefault="00EF389F" w:rsidP="00D501DA">
      <w:pPr>
        <w:numPr>
          <w:ilvl w:val="2"/>
          <w:numId w:val="12"/>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note pl</w:t>
      </w:r>
      <w:r w:rsidR="007B7036">
        <w:rPr>
          <w:rFonts w:ascii="Arial" w:hAnsi="Arial" w:cs="Arial"/>
          <w:sz w:val="22"/>
          <w:szCs w:val="22"/>
        </w:rPr>
        <w:t xml:space="preserve">anning </w:t>
      </w:r>
      <w:r>
        <w:rPr>
          <w:rFonts w:ascii="Arial" w:hAnsi="Arial" w:cs="Arial"/>
          <w:sz w:val="22"/>
          <w:szCs w:val="22"/>
        </w:rPr>
        <w:t>e</w:t>
      </w:r>
      <w:r w:rsidR="007B7036">
        <w:rPr>
          <w:rFonts w:ascii="Arial" w:hAnsi="Arial" w:cs="Arial"/>
          <w:sz w:val="22"/>
          <w:szCs w:val="22"/>
        </w:rPr>
        <w:t xml:space="preserve">nforcement </w:t>
      </w:r>
      <w:r w:rsidR="00D501DA">
        <w:rPr>
          <w:rFonts w:ascii="Arial" w:hAnsi="Arial" w:cs="Arial"/>
          <w:sz w:val="22"/>
          <w:szCs w:val="22"/>
        </w:rPr>
        <w:t xml:space="preserve">cases </w:t>
      </w:r>
      <w:r>
        <w:rPr>
          <w:rFonts w:ascii="Arial" w:hAnsi="Arial" w:cs="Arial"/>
          <w:sz w:val="22"/>
          <w:szCs w:val="22"/>
        </w:rPr>
        <w:t>u</w:t>
      </w:r>
      <w:r w:rsidR="007B7036">
        <w:rPr>
          <w:rFonts w:ascii="Arial" w:hAnsi="Arial" w:cs="Arial"/>
          <w:sz w:val="22"/>
          <w:szCs w:val="22"/>
        </w:rPr>
        <w:t>pdate</w:t>
      </w:r>
    </w:p>
    <w:p w14:paraId="516CEF4F" w14:textId="657C35A1" w:rsidR="000B63FD" w:rsidRDefault="000B63FD" w:rsidP="00081F9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9E7959">
        <w:rPr>
          <w:rFonts w:ascii="Arial" w:hAnsi="Arial" w:cs="Arial"/>
          <w:sz w:val="22"/>
          <w:szCs w:val="22"/>
        </w:rPr>
        <w:t xml:space="preserve">To consider </w:t>
      </w:r>
      <w:r w:rsidR="006A5F53" w:rsidRPr="009E7959">
        <w:rPr>
          <w:rFonts w:ascii="Arial" w:hAnsi="Arial" w:cs="Arial"/>
          <w:sz w:val="22"/>
          <w:szCs w:val="22"/>
        </w:rPr>
        <w:t>new items of c</w:t>
      </w:r>
      <w:r w:rsidRPr="009E7959">
        <w:rPr>
          <w:rFonts w:ascii="Arial" w:hAnsi="Arial" w:cs="Arial"/>
          <w:sz w:val="22"/>
          <w:szCs w:val="22"/>
        </w:rPr>
        <w:t>orresponden</w:t>
      </w:r>
      <w:r w:rsidR="00961A47" w:rsidRPr="009E7959">
        <w:rPr>
          <w:rFonts w:ascii="Arial" w:hAnsi="Arial" w:cs="Arial"/>
          <w:sz w:val="22"/>
          <w:szCs w:val="22"/>
        </w:rPr>
        <w:t>ce</w:t>
      </w:r>
      <w:r w:rsidR="00F00ACB">
        <w:rPr>
          <w:rFonts w:ascii="Arial" w:hAnsi="Arial" w:cs="Arial"/>
          <w:sz w:val="22"/>
          <w:szCs w:val="22"/>
        </w:rPr>
        <w:t xml:space="preserve"> and information from Clerk</w:t>
      </w:r>
      <w:r w:rsidR="00961A47" w:rsidRPr="009E7959">
        <w:rPr>
          <w:rFonts w:ascii="Arial" w:hAnsi="Arial" w:cs="Arial"/>
          <w:sz w:val="22"/>
          <w:szCs w:val="22"/>
        </w:rPr>
        <w:t>.</w:t>
      </w:r>
    </w:p>
    <w:p w14:paraId="3AF6E0D7" w14:textId="176222FE" w:rsidR="007B7036" w:rsidRDefault="007B7036"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Update re Transit Traveller Site</w:t>
      </w:r>
      <w:r w:rsidR="00D501DA">
        <w:rPr>
          <w:rFonts w:ascii="Arial" w:hAnsi="Arial" w:cs="Arial"/>
          <w:sz w:val="22"/>
          <w:szCs w:val="22"/>
        </w:rPr>
        <w:t xml:space="preserve"> at General’s Corner</w:t>
      </w:r>
      <w:r>
        <w:rPr>
          <w:rFonts w:ascii="Arial" w:hAnsi="Arial" w:cs="Arial"/>
          <w:sz w:val="22"/>
          <w:szCs w:val="22"/>
        </w:rPr>
        <w:t xml:space="preserve"> if not covered under item 3.2</w:t>
      </w:r>
    </w:p>
    <w:p w14:paraId="76B18643" w14:textId="72C1C5E0" w:rsidR="007B7036" w:rsidRDefault="00520E09"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Note r</w:t>
      </w:r>
      <w:r w:rsidR="007B7036">
        <w:rPr>
          <w:rFonts w:ascii="Arial" w:hAnsi="Arial" w:cs="Arial"/>
          <w:sz w:val="22"/>
          <w:szCs w:val="22"/>
        </w:rPr>
        <w:t>esident’s concern re potential Bonfire and Firework display 2026</w:t>
      </w:r>
    </w:p>
    <w:p w14:paraId="0D9BCEC5" w14:textId="69B98A78" w:rsidR="00EF389F" w:rsidRDefault="00EF389F" w:rsidP="007B7036">
      <w:pPr>
        <w:numPr>
          <w:ilvl w:val="1"/>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Pr>
          <w:rFonts w:ascii="Arial" w:hAnsi="Arial" w:cs="Arial"/>
          <w:sz w:val="22"/>
          <w:szCs w:val="22"/>
        </w:rPr>
        <w:t>To agree whether to maintain village verges under licence in 2026</w:t>
      </w:r>
    </w:p>
    <w:p w14:paraId="57FC78F5" w14:textId="182A01C1" w:rsidR="008D7E66" w:rsidRPr="007B7036" w:rsidRDefault="00130495" w:rsidP="007B7036">
      <w:pPr>
        <w:numPr>
          <w:ilvl w:val="0"/>
          <w:numId w:val="12"/>
        </w:numPr>
        <w:tabs>
          <w:tab w:val="left" w:pos="720"/>
          <w:tab w:val="left" w:pos="1440"/>
          <w:tab w:val="left" w:pos="8505"/>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To consider Accounts for Payment and any other finance issues</w:t>
      </w:r>
    </w:p>
    <w:p w14:paraId="43EF10FE" w14:textId="128075A3" w:rsidR="000B069F" w:rsidRPr="00B87BED" w:rsidRDefault="00961A47"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B87BED">
        <w:rPr>
          <w:rFonts w:ascii="Arial" w:hAnsi="Arial" w:cs="Arial"/>
          <w:sz w:val="22"/>
          <w:szCs w:val="22"/>
        </w:rPr>
        <w:t>To receive report from Playing Field Representative</w:t>
      </w:r>
    </w:p>
    <w:p w14:paraId="3807D94A" w14:textId="6E55F6E5" w:rsidR="00310079" w:rsidRDefault="00310079"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5D2A63">
        <w:rPr>
          <w:rFonts w:ascii="Arial" w:hAnsi="Arial" w:cs="Arial"/>
          <w:sz w:val="22"/>
          <w:szCs w:val="22"/>
        </w:rPr>
        <w:t xml:space="preserve">To receive </w:t>
      </w:r>
      <w:r w:rsidR="005806AF">
        <w:rPr>
          <w:rFonts w:ascii="Arial" w:hAnsi="Arial" w:cs="Arial"/>
          <w:sz w:val="22"/>
          <w:szCs w:val="22"/>
        </w:rPr>
        <w:t xml:space="preserve">report from </w:t>
      </w:r>
      <w:r w:rsidR="00961A47" w:rsidRPr="005D2A63">
        <w:rPr>
          <w:rFonts w:ascii="Arial" w:hAnsi="Arial" w:cs="Arial"/>
          <w:sz w:val="22"/>
          <w:szCs w:val="22"/>
        </w:rPr>
        <w:t xml:space="preserve">Police </w:t>
      </w:r>
      <w:r w:rsidR="005806AF">
        <w:rPr>
          <w:rFonts w:ascii="Arial" w:hAnsi="Arial" w:cs="Arial"/>
          <w:sz w:val="22"/>
          <w:szCs w:val="22"/>
        </w:rPr>
        <w:t>Liaison Representative</w:t>
      </w:r>
    </w:p>
    <w:p w14:paraId="059EE426" w14:textId="266D7106" w:rsidR="00EF389F" w:rsidRDefault="00EF389F" w:rsidP="00081F96">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Pr>
          <w:rFonts w:ascii="Arial" w:hAnsi="Arial" w:cs="Arial"/>
          <w:sz w:val="22"/>
          <w:szCs w:val="22"/>
        </w:rPr>
        <w:t>To consider streetlamp mounted Christmas lighting</w:t>
      </w:r>
    </w:p>
    <w:p w14:paraId="4CEC47C7" w14:textId="72D650CD" w:rsidR="008D7E66" w:rsidRDefault="00353007" w:rsidP="005F1139">
      <w:pPr>
        <w:numPr>
          <w:ilvl w:val="0"/>
          <w:numId w:val="12"/>
        </w:numPr>
        <w:tabs>
          <w:tab w:val="left" w:pos="720"/>
          <w:tab w:val="left" w:pos="1440"/>
        </w:tabs>
        <w:overflowPunct w:val="0"/>
        <w:autoSpaceDE w:val="0"/>
        <w:autoSpaceDN w:val="0"/>
        <w:adjustRightInd w:val="0"/>
        <w:textAlignment w:val="baseline"/>
        <w:rPr>
          <w:rFonts w:ascii="Arial" w:hAnsi="Arial" w:cs="Arial"/>
          <w:sz w:val="22"/>
          <w:szCs w:val="22"/>
        </w:rPr>
      </w:pPr>
      <w:r w:rsidRPr="008D7E66">
        <w:rPr>
          <w:rFonts w:ascii="Arial" w:hAnsi="Arial" w:cs="Arial"/>
          <w:sz w:val="22"/>
          <w:szCs w:val="22"/>
        </w:rPr>
        <w:t xml:space="preserve">To discuss item of Confidential Nature </w:t>
      </w:r>
    </w:p>
    <w:p w14:paraId="179911B5" w14:textId="7EC566BD" w:rsidR="00353007" w:rsidRPr="008D7E66" w:rsidRDefault="00353007" w:rsidP="008D7E66">
      <w:pPr>
        <w:tabs>
          <w:tab w:val="left" w:pos="720"/>
          <w:tab w:val="left" w:pos="1440"/>
        </w:tabs>
        <w:overflowPunct w:val="0"/>
        <w:autoSpaceDE w:val="0"/>
        <w:autoSpaceDN w:val="0"/>
        <w:adjustRightInd w:val="0"/>
        <w:ind w:left="360"/>
        <w:textAlignment w:val="baseline"/>
        <w:rPr>
          <w:rFonts w:ascii="Arial" w:hAnsi="Arial" w:cs="Arial"/>
          <w:sz w:val="22"/>
          <w:szCs w:val="22"/>
        </w:rPr>
      </w:pPr>
      <w:r w:rsidRPr="008D7E66">
        <w:rPr>
          <w:rFonts w:ascii="Arial" w:hAnsi="Arial" w:cs="Arial"/>
          <w:sz w:val="22"/>
          <w:szCs w:val="22"/>
        </w:rPr>
        <w:t>(</w:t>
      </w:r>
      <w:r w:rsidR="002C2705" w:rsidRPr="008D7E66">
        <w:rPr>
          <w:rFonts w:ascii="Arial" w:hAnsi="Arial" w:cs="Arial"/>
          <w:sz w:val="22"/>
          <w:szCs w:val="22"/>
        </w:rPr>
        <w:t xml:space="preserve">A </w:t>
      </w:r>
      <w:r w:rsidRPr="008D7E66">
        <w:rPr>
          <w:rFonts w:ascii="Arial" w:hAnsi="Arial" w:cs="Arial"/>
          <w:sz w:val="22"/>
          <w:szCs w:val="22"/>
        </w:rPr>
        <w:t>Resolution under Public Bodies (Admissions to meetings) Act 1960 that “Members of the Public be asked to leave the meeting”</w:t>
      </w:r>
      <w:r w:rsidR="002C2705" w:rsidRPr="008D7E66">
        <w:rPr>
          <w:rFonts w:ascii="Arial" w:hAnsi="Arial" w:cs="Arial"/>
          <w:sz w:val="22"/>
          <w:szCs w:val="22"/>
        </w:rPr>
        <w:t xml:space="preserve"> </w:t>
      </w:r>
      <w:r w:rsidR="00A713F3">
        <w:rPr>
          <w:rFonts w:ascii="Arial" w:hAnsi="Arial" w:cs="Arial"/>
          <w:sz w:val="22"/>
          <w:szCs w:val="22"/>
        </w:rPr>
        <w:t>to</w:t>
      </w:r>
      <w:r w:rsidR="005F1139" w:rsidRPr="008D7E66">
        <w:rPr>
          <w:rFonts w:ascii="Arial" w:hAnsi="Arial" w:cs="Arial"/>
          <w:sz w:val="22"/>
          <w:szCs w:val="22"/>
        </w:rPr>
        <w:t xml:space="preserve"> be agreed </w:t>
      </w:r>
      <w:r w:rsidR="008D282B">
        <w:rPr>
          <w:rFonts w:ascii="Arial" w:hAnsi="Arial" w:cs="Arial"/>
          <w:sz w:val="22"/>
          <w:szCs w:val="22"/>
        </w:rPr>
        <w:t xml:space="preserve">due to the </w:t>
      </w:r>
      <w:r w:rsidR="00A713F3">
        <w:rPr>
          <w:rFonts w:ascii="Arial" w:hAnsi="Arial" w:cs="Arial"/>
          <w:sz w:val="22"/>
          <w:szCs w:val="22"/>
        </w:rPr>
        <w:t xml:space="preserve">sensitive personal nature </w:t>
      </w:r>
      <w:r w:rsidR="008D282B">
        <w:rPr>
          <w:rFonts w:ascii="Arial" w:hAnsi="Arial" w:cs="Arial"/>
          <w:sz w:val="22"/>
          <w:szCs w:val="22"/>
        </w:rPr>
        <w:t>which will be reported by the Clerk / Chairman</w:t>
      </w:r>
      <w:r w:rsidRPr="008D7E66">
        <w:rPr>
          <w:rFonts w:ascii="Arial" w:hAnsi="Arial" w:cs="Arial"/>
          <w:sz w:val="22"/>
          <w:szCs w:val="22"/>
        </w:rPr>
        <w:t xml:space="preserve">) </w:t>
      </w:r>
    </w:p>
    <w:p w14:paraId="7CD3DFA0" w14:textId="22A62E6B" w:rsidR="00FD4837" w:rsidRPr="00081F96" w:rsidRDefault="000B63FD" w:rsidP="00081F96">
      <w:pPr>
        <w:numPr>
          <w:ilvl w:val="0"/>
          <w:numId w:val="12"/>
        </w:numPr>
        <w:tabs>
          <w:tab w:val="left" w:pos="1440"/>
        </w:tabs>
        <w:overflowPunct w:val="0"/>
        <w:autoSpaceDE w:val="0"/>
        <w:autoSpaceDN w:val="0"/>
        <w:adjustRightInd w:val="0"/>
        <w:textAlignment w:val="baseline"/>
        <w:rPr>
          <w:rFonts w:ascii="Arial" w:hAnsi="Arial" w:cs="Arial"/>
          <w:sz w:val="22"/>
          <w:szCs w:val="22"/>
          <w:lang w:eastAsia="en-GB"/>
        </w:rPr>
      </w:pPr>
      <w:r w:rsidRPr="005D2A63">
        <w:rPr>
          <w:rFonts w:ascii="Arial" w:hAnsi="Arial" w:cs="Arial"/>
          <w:sz w:val="22"/>
          <w:szCs w:val="22"/>
        </w:rPr>
        <w:t xml:space="preserve">Any Other Business </w:t>
      </w:r>
      <w:r w:rsidRPr="005D2A63">
        <w:rPr>
          <w:rFonts w:ascii="Arial" w:hAnsi="Arial" w:cs="Arial"/>
          <w:b/>
          <w:sz w:val="22"/>
          <w:szCs w:val="22"/>
        </w:rPr>
        <w:t>(Please notify the Clerk before the meeting commences)</w:t>
      </w:r>
    </w:p>
    <w:sectPr w:rsidR="00FD4837" w:rsidRPr="00081F96" w:rsidSect="003851E2">
      <w:footerReference w:type="default" r:id="rId9"/>
      <w:pgSz w:w="11909" w:h="16834"/>
      <w:pgMar w:top="630" w:right="839" w:bottom="9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838" w14:textId="77777777" w:rsidR="00354C2E" w:rsidRDefault="00354C2E" w:rsidP="000B069F">
      <w:r>
        <w:separator/>
      </w:r>
    </w:p>
  </w:endnote>
  <w:endnote w:type="continuationSeparator" w:id="0">
    <w:p w14:paraId="419E8EF5" w14:textId="77777777" w:rsidR="00354C2E" w:rsidRDefault="00354C2E" w:rsidP="000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083902"/>
      <w:docPartObj>
        <w:docPartGallery w:val="Page Numbers (Bottom of Page)"/>
        <w:docPartUnique/>
      </w:docPartObj>
    </w:sdtPr>
    <w:sdtEndPr/>
    <w:sdtContent>
      <w:p w14:paraId="2562DFC5" w14:textId="5CFEBA9A" w:rsidR="000B069F" w:rsidRDefault="000B069F" w:rsidP="000B069F">
        <w:pPr>
          <w:pStyle w:val="Footer"/>
          <w:ind w:left="4127" w:firstLine="4513"/>
        </w:pPr>
        <w:r>
          <w:fldChar w:fldCharType="begin"/>
        </w:r>
        <w:r>
          <w:instrText>PAGE   \* MERGEFORMAT</w:instrText>
        </w:r>
        <w:r>
          <w:fldChar w:fldCharType="separate"/>
        </w:r>
        <w:r>
          <w:t>2</w:t>
        </w:r>
        <w:r>
          <w:fldChar w:fldCharType="end"/>
        </w:r>
        <w:r>
          <w:t xml:space="preserve"> of 2</w:t>
        </w:r>
      </w:p>
    </w:sdtContent>
  </w:sdt>
  <w:p w14:paraId="2789576B" w14:textId="77777777" w:rsidR="000B069F" w:rsidRDefault="000B0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AC6E" w14:textId="77777777" w:rsidR="00354C2E" w:rsidRDefault="00354C2E" w:rsidP="000B069F">
      <w:r>
        <w:separator/>
      </w:r>
    </w:p>
  </w:footnote>
  <w:footnote w:type="continuationSeparator" w:id="0">
    <w:p w14:paraId="324019DD" w14:textId="77777777" w:rsidR="00354C2E" w:rsidRDefault="00354C2E" w:rsidP="000B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6E7"/>
    <w:multiLevelType w:val="multilevel"/>
    <w:tmpl w:val="8AD8E056"/>
    <w:lvl w:ilvl="0">
      <w:start w:val="1"/>
      <w:numFmt w:val="decimal"/>
      <w:lvlText w:val="%1."/>
      <w:lvlJc w:val="left"/>
      <w:pPr>
        <w:ind w:left="360" w:hanging="360"/>
      </w:pPr>
      <w:rPr>
        <w:rFonts w:hint="default"/>
      </w:rPr>
    </w:lvl>
    <w:lvl w:ilvl="1">
      <w:start w:val="1"/>
      <w:numFmt w:val="decimal"/>
      <w:lvlText w:val="%1.%2."/>
      <w:lvlJc w:val="left"/>
      <w:pPr>
        <w:ind w:left="1152" w:hanging="792"/>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 w15:restartNumberingAfterBreak="0">
    <w:nsid w:val="130966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3B33C3"/>
    <w:multiLevelType w:val="multilevel"/>
    <w:tmpl w:val="B9C2BD8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9B374E"/>
    <w:multiLevelType w:val="multilevel"/>
    <w:tmpl w:val="A462CF5C"/>
    <w:lvl w:ilvl="0">
      <w:start w:val="1"/>
      <w:numFmt w:val="decimal"/>
      <w:lvlText w:val="%1."/>
      <w:lvlJc w:val="left"/>
      <w:pPr>
        <w:ind w:left="360" w:hanging="36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368" w:hanging="6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044779"/>
    <w:multiLevelType w:val="multilevel"/>
    <w:tmpl w:val="433CB1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5" w15:restartNumberingAfterBreak="0">
    <w:nsid w:val="3D135448"/>
    <w:multiLevelType w:val="hybridMultilevel"/>
    <w:tmpl w:val="43D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6E6DE2"/>
    <w:multiLevelType w:val="hybridMultilevel"/>
    <w:tmpl w:val="9A10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907FF"/>
    <w:multiLevelType w:val="hybridMultilevel"/>
    <w:tmpl w:val="4DDA0BF6"/>
    <w:lvl w:ilvl="0" w:tplc="FE966CCC">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41090A"/>
    <w:multiLevelType w:val="multilevel"/>
    <w:tmpl w:val="D590870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1" w15:restartNumberingAfterBreak="0">
    <w:nsid w:val="7E931FC5"/>
    <w:multiLevelType w:val="multilevel"/>
    <w:tmpl w:val="F064CB5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16cid:durableId="893352457">
    <w:abstractNumId w:val="7"/>
  </w:num>
  <w:num w:numId="2" w16cid:durableId="1172257072">
    <w:abstractNumId w:val="11"/>
  </w:num>
  <w:num w:numId="3" w16cid:durableId="660348676">
    <w:abstractNumId w:val="10"/>
  </w:num>
  <w:num w:numId="4" w16cid:durableId="1592159301">
    <w:abstractNumId w:val="4"/>
  </w:num>
  <w:num w:numId="5" w16cid:durableId="232814477">
    <w:abstractNumId w:val="9"/>
  </w:num>
  <w:num w:numId="6" w16cid:durableId="1897081058">
    <w:abstractNumId w:val="8"/>
  </w:num>
  <w:num w:numId="7" w16cid:durableId="2110537417">
    <w:abstractNumId w:val="5"/>
  </w:num>
  <w:num w:numId="8" w16cid:durableId="2051149404">
    <w:abstractNumId w:val="1"/>
  </w:num>
  <w:num w:numId="9" w16cid:durableId="1600143865">
    <w:abstractNumId w:val="3"/>
  </w:num>
  <w:num w:numId="10" w16cid:durableId="1215314263">
    <w:abstractNumId w:val="0"/>
  </w:num>
  <w:num w:numId="11" w16cid:durableId="1437168644">
    <w:abstractNumId w:val="2"/>
  </w:num>
  <w:num w:numId="12" w16cid:durableId="1017122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CKxLSIjK6QbGKSVlaTWLpVfBPuYGiMKBR4TYURbiYQmqjmmu0uU5cIa5UxgeNRfCTS3u4pn+/3uElauR4+LkA==" w:salt="ddiCyJqTSQc4Yvaq1WBSM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1A"/>
    <w:rsid w:val="00001A97"/>
    <w:rsid w:val="00002F7D"/>
    <w:rsid w:val="00004F46"/>
    <w:rsid w:val="00005B6A"/>
    <w:rsid w:val="000111E6"/>
    <w:rsid w:val="000116DB"/>
    <w:rsid w:val="00021000"/>
    <w:rsid w:val="0002468E"/>
    <w:rsid w:val="00033E19"/>
    <w:rsid w:val="00057752"/>
    <w:rsid w:val="00060B3F"/>
    <w:rsid w:val="00074C72"/>
    <w:rsid w:val="00081F96"/>
    <w:rsid w:val="000A33CC"/>
    <w:rsid w:val="000B069F"/>
    <w:rsid w:val="000B63FD"/>
    <w:rsid w:val="000C44C2"/>
    <w:rsid w:val="000C5374"/>
    <w:rsid w:val="000F17D8"/>
    <w:rsid w:val="000F4D1E"/>
    <w:rsid w:val="001019BC"/>
    <w:rsid w:val="0012710A"/>
    <w:rsid w:val="00130495"/>
    <w:rsid w:val="0013211D"/>
    <w:rsid w:val="00133A1A"/>
    <w:rsid w:val="001439EB"/>
    <w:rsid w:val="0014527C"/>
    <w:rsid w:val="00150E6C"/>
    <w:rsid w:val="00155753"/>
    <w:rsid w:val="0019507B"/>
    <w:rsid w:val="00196052"/>
    <w:rsid w:val="001B174E"/>
    <w:rsid w:val="001D4AF2"/>
    <w:rsid w:val="001D553E"/>
    <w:rsid w:val="001E20D9"/>
    <w:rsid w:val="001E3019"/>
    <w:rsid w:val="001F7BD5"/>
    <w:rsid w:val="00207B8B"/>
    <w:rsid w:val="002261E0"/>
    <w:rsid w:val="002446B8"/>
    <w:rsid w:val="00264B5D"/>
    <w:rsid w:val="0028190A"/>
    <w:rsid w:val="002B5ABC"/>
    <w:rsid w:val="002C2705"/>
    <w:rsid w:val="002D5E66"/>
    <w:rsid w:val="002E24DB"/>
    <w:rsid w:val="002E366F"/>
    <w:rsid w:val="002E42DF"/>
    <w:rsid w:val="002E602A"/>
    <w:rsid w:val="002E635D"/>
    <w:rsid w:val="002F11C0"/>
    <w:rsid w:val="002F36F0"/>
    <w:rsid w:val="002F375E"/>
    <w:rsid w:val="002F4FAF"/>
    <w:rsid w:val="00310079"/>
    <w:rsid w:val="003329A4"/>
    <w:rsid w:val="00334011"/>
    <w:rsid w:val="0034116F"/>
    <w:rsid w:val="0034379B"/>
    <w:rsid w:val="003470A4"/>
    <w:rsid w:val="00352726"/>
    <w:rsid w:val="00353007"/>
    <w:rsid w:val="00354C2E"/>
    <w:rsid w:val="00381060"/>
    <w:rsid w:val="00384510"/>
    <w:rsid w:val="003851E2"/>
    <w:rsid w:val="0038792E"/>
    <w:rsid w:val="003C13D8"/>
    <w:rsid w:val="003D3C96"/>
    <w:rsid w:val="003E76F2"/>
    <w:rsid w:val="003F1B7F"/>
    <w:rsid w:val="003F2BDF"/>
    <w:rsid w:val="00412630"/>
    <w:rsid w:val="00434278"/>
    <w:rsid w:val="00447D7D"/>
    <w:rsid w:val="0046563E"/>
    <w:rsid w:val="004B0968"/>
    <w:rsid w:val="004B1C04"/>
    <w:rsid w:val="004D005B"/>
    <w:rsid w:val="004D0C96"/>
    <w:rsid w:val="004E190B"/>
    <w:rsid w:val="00501716"/>
    <w:rsid w:val="0050770B"/>
    <w:rsid w:val="00511E3A"/>
    <w:rsid w:val="00520E09"/>
    <w:rsid w:val="005246D9"/>
    <w:rsid w:val="00537C5C"/>
    <w:rsid w:val="005619E3"/>
    <w:rsid w:val="00564954"/>
    <w:rsid w:val="005676FB"/>
    <w:rsid w:val="0057289E"/>
    <w:rsid w:val="00572933"/>
    <w:rsid w:val="005806AF"/>
    <w:rsid w:val="005A07EE"/>
    <w:rsid w:val="005A4801"/>
    <w:rsid w:val="005B240C"/>
    <w:rsid w:val="005D2A63"/>
    <w:rsid w:val="005F1139"/>
    <w:rsid w:val="0062548E"/>
    <w:rsid w:val="006342FB"/>
    <w:rsid w:val="00644CE9"/>
    <w:rsid w:val="006459F6"/>
    <w:rsid w:val="0065055D"/>
    <w:rsid w:val="00653BE7"/>
    <w:rsid w:val="00655FF7"/>
    <w:rsid w:val="00672B39"/>
    <w:rsid w:val="006A0509"/>
    <w:rsid w:val="006A5F53"/>
    <w:rsid w:val="006C330F"/>
    <w:rsid w:val="006D2C41"/>
    <w:rsid w:val="006E0D89"/>
    <w:rsid w:val="006F3CBC"/>
    <w:rsid w:val="007027B5"/>
    <w:rsid w:val="007175F7"/>
    <w:rsid w:val="007276A6"/>
    <w:rsid w:val="00733ECE"/>
    <w:rsid w:val="00743D86"/>
    <w:rsid w:val="00745DF3"/>
    <w:rsid w:val="00765EA9"/>
    <w:rsid w:val="0077279A"/>
    <w:rsid w:val="007857B8"/>
    <w:rsid w:val="00786FFD"/>
    <w:rsid w:val="007B551F"/>
    <w:rsid w:val="007B7036"/>
    <w:rsid w:val="007C169B"/>
    <w:rsid w:val="0080154D"/>
    <w:rsid w:val="0080339F"/>
    <w:rsid w:val="0082754A"/>
    <w:rsid w:val="00830AC9"/>
    <w:rsid w:val="008519F5"/>
    <w:rsid w:val="0086716F"/>
    <w:rsid w:val="00871FD5"/>
    <w:rsid w:val="0087400B"/>
    <w:rsid w:val="00882A31"/>
    <w:rsid w:val="008833FE"/>
    <w:rsid w:val="008B1768"/>
    <w:rsid w:val="008B2833"/>
    <w:rsid w:val="008D282B"/>
    <w:rsid w:val="008D7E66"/>
    <w:rsid w:val="008E25FB"/>
    <w:rsid w:val="008E3D71"/>
    <w:rsid w:val="00923A65"/>
    <w:rsid w:val="00936F2C"/>
    <w:rsid w:val="00940C62"/>
    <w:rsid w:val="00940E02"/>
    <w:rsid w:val="00941EED"/>
    <w:rsid w:val="00953E5B"/>
    <w:rsid w:val="00961A47"/>
    <w:rsid w:val="00964D01"/>
    <w:rsid w:val="00970954"/>
    <w:rsid w:val="0097606A"/>
    <w:rsid w:val="0097786C"/>
    <w:rsid w:val="009779AD"/>
    <w:rsid w:val="0098204C"/>
    <w:rsid w:val="00987AB0"/>
    <w:rsid w:val="009911D7"/>
    <w:rsid w:val="009B1596"/>
    <w:rsid w:val="009C53EB"/>
    <w:rsid w:val="009C706F"/>
    <w:rsid w:val="009E0B8D"/>
    <w:rsid w:val="009E77B3"/>
    <w:rsid w:val="009E7959"/>
    <w:rsid w:val="009F20FC"/>
    <w:rsid w:val="00A04621"/>
    <w:rsid w:val="00A1004A"/>
    <w:rsid w:val="00A21B0A"/>
    <w:rsid w:val="00A27D49"/>
    <w:rsid w:val="00A45769"/>
    <w:rsid w:val="00A521E4"/>
    <w:rsid w:val="00A64A95"/>
    <w:rsid w:val="00A713F3"/>
    <w:rsid w:val="00A80FA8"/>
    <w:rsid w:val="00A812CA"/>
    <w:rsid w:val="00A9319D"/>
    <w:rsid w:val="00AA2ACC"/>
    <w:rsid w:val="00AA30C2"/>
    <w:rsid w:val="00AB3097"/>
    <w:rsid w:val="00AC0090"/>
    <w:rsid w:val="00AC54AE"/>
    <w:rsid w:val="00AC6633"/>
    <w:rsid w:val="00AF5450"/>
    <w:rsid w:val="00B01C79"/>
    <w:rsid w:val="00B075E9"/>
    <w:rsid w:val="00B42CE6"/>
    <w:rsid w:val="00B43CEC"/>
    <w:rsid w:val="00B71D42"/>
    <w:rsid w:val="00B757D4"/>
    <w:rsid w:val="00B83560"/>
    <w:rsid w:val="00B87BED"/>
    <w:rsid w:val="00BB05A3"/>
    <w:rsid w:val="00BD2BFB"/>
    <w:rsid w:val="00C21F89"/>
    <w:rsid w:val="00C61D9E"/>
    <w:rsid w:val="00C61E7B"/>
    <w:rsid w:val="00C7120F"/>
    <w:rsid w:val="00CA2C85"/>
    <w:rsid w:val="00CB7EDD"/>
    <w:rsid w:val="00CC5839"/>
    <w:rsid w:val="00CD3253"/>
    <w:rsid w:val="00CE0FEB"/>
    <w:rsid w:val="00CE7E9C"/>
    <w:rsid w:val="00CF341E"/>
    <w:rsid w:val="00D010C8"/>
    <w:rsid w:val="00D130D8"/>
    <w:rsid w:val="00D148C7"/>
    <w:rsid w:val="00D208EA"/>
    <w:rsid w:val="00D227DC"/>
    <w:rsid w:val="00D43F1A"/>
    <w:rsid w:val="00D500D5"/>
    <w:rsid w:val="00D501DA"/>
    <w:rsid w:val="00D63F6D"/>
    <w:rsid w:val="00D702CA"/>
    <w:rsid w:val="00D74A9B"/>
    <w:rsid w:val="00D75B8E"/>
    <w:rsid w:val="00D76AB3"/>
    <w:rsid w:val="00DD2A15"/>
    <w:rsid w:val="00DD2D82"/>
    <w:rsid w:val="00DD4EE1"/>
    <w:rsid w:val="00DE43CD"/>
    <w:rsid w:val="00DF02CA"/>
    <w:rsid w:val="00DF2F19"/>
    <w:rsid w:val="00DF5D86"/>
    <w:rsid w:val="00E260EB"/>
    <w:rsid w:val="00E5496A"/>
    <w:rsid w:val="00E7165D"/>
    <w:rsid w:val="00E75B3B"/>
    <w:rsid w:val="00EA1BB9"/>
    <w:rsid w:val="00ED3596"/>
    <w:rsid w:val="00ED4751"/>
    <w:rsid w:val="00ED6677"/>
    <w:rsid w:val="00EE067B"/>
    <w:rsid w:val="00EE180E"/>
    <w:rsid w:val="00EF0099"/>
    <w:rsid w:val="00EF2306"/>
    <w:rsid w:val="00EF389F"/>
    <w:rsid w:val="00EF4FE0"/>
    <w:rsid w:val="00F00ACB"/>
    <w:rsid w:val="00F027DD"/>
    <w:rsid w:val="00F10CC1"/>
    <w:rsid w:val="00F402A8"/>
    <w:rsid w:val="00F42993"/>
    <w:rsid w:val="00F65211"/>
    <w:rsid w:val="00FC3CAB"/>
    <w:rsid w:val="00FD2113"/>
    <w:rsid w:val="00FD4837"/>
    <w:rsid w:val="00FE1E00"/>
    <w:rsid w:val="00FE6590"/>
    <w:rsid w:val="00FF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7371F"/>
  <w15:docId w15:val="{86C86C61-BD3C-4B35-A7EE-4062CC9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68"/>
    <w:rPr>
      <w:sz w:val="24"/>
      <w:lang w:eastAsia="en-US"/>
    </w:rPr>
  </w:style>
  <w:style w:type="paragraph" w:styleId="Heading1">
    <w:name w:val="heading 1"/>
    <w:basedOn w:val="Normal"/>
    <w:next w:val="Normal"/>
    <w:qFormat/>
    <w:rsid w:val="004B0968"/>
    <w:pPr>
      <w:keepNext/>
      <w:tabs>
        <w:tab w:val="left" w:pos="1080"/>
        <w:tab w:val="left" w:pos="5760"/>
        <w:tab w:val="left" w:pos="7020"/>
      </w:tabs>
      <w:outlineLvl w:val="0"/>
    </w:pPr>
    <w:rPr>
      <w:b/>
      <w:bCs/>
      <w:u w:val="single"/>
    </w:rPr>
  </w:style>
  <w:style w:type="paragraph" w:styleId="Heading2">
    <w:name w:val="heading 2"/>
    <w:basedOn w:val="Normal"/>
    <w:next w:val="Normal"/>
    <w:qFormat/>
    <w:rsid w:val="0098204C"/>
    <w:pPr>
      <w:keepNext/>
      <w:overflowPunct w:val="0"/>
      <w:autoSpaceDE w:val="0"/>
      <w:autoSpaceDN w:val="0"/>
      <w:adjustRightInd w:val="0"/>
      <w:jc w:val="center"/>
      <w:textAlignment w:val="baseline"/>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0968"/>
    <w:rPr>
      <w:color w:val="0000FF"/>
      <w:u w:val="single"/>
    </w:rPr>
  </w:style>
  <w:style w:type="character" w:styleId="FollowedHyperlink">
    <w:name w:val="FollowedHyperlink"/>
    <w:basedOn w:val="DefaultParagraphFont"/>
    <w:rsid w:val="004B0968"/>
    <w:rPr>
      <w:color w:val="800080"/>
      <w:u w:val="single"/>
    </w:rPr>
  </w:style>
  <w:style w:type="table" w:styleId="TableGrid">
    <w:name w:val="Table Grid"/>
    <w:basedOn w:val="TableNormal"/>
    <w:rsid w:val="0097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1A97"/>
    <w:rPr>
      <w:rFonts w:ascii="Tahoma" w:hAnsi="Tahoma" w:cs="Tahoma"/>
      <w:sz w:val="16"/>
      <w:szCs w:val="16"/>
    </w:rPr>
  </w:style>
  <w:style w:type="paragraph" w:styleId="ListParagraph">
    <w:name w:val="List Paragraph"/>
    <w:basedOn w:val="Normal"/>
    <w:uiPriority w:val="34"/>
    <w:qFormat/>
    <w:rsid w:val="007276A6"/>
    <w:pPr>
      <w:ind w:left="720"/>
      <w:contextualSpacing/>
    </w:pPr>
  </w:style>
  <w:style w:type="paragraph" w:styleId="Header">
    <w:name w:val="header"/>
    <w:basedOn w:val="Normal"/>
    <w:link w:val="HeaderChar"/>
    <w:unhideWhenUsed/>
    <w:rsid w:val="000B069F"/>
    <w:pPr>
      <w:tabs>
        <w:tab w:val="center" w:pos="4513"/>
        <w:tab w:val="right" w:pos="9026"/>
      </w:tabs>
    </w:pPr>
  </w:style>
  <w:style w:type="character" w:customStyle="1" w:styleId="HeaderChar">
    <w:name w:val="Header Char"/>
    <w:basedOn w:val="DefaultParagraphFont"/>
    <w:link w:val="Header"/>
    <w:rsid w:val="000B069F"/>
    <w:rPr>
      <w:sz w:val="24"/>
      <w:lang w:eastAsia="en-US"/>
    </w:rPr>
  </w:style>
  <w:style w:type="paragraph" w:styleId="Footer">
    <w:name w:val="footer"/>
    <w:basedOn w:val="Normal"/>
    <w:link w:val="FooterChar"/>
    <w:uiPriority w:val="99"/>
    <w:unhideWhenUsed/>
    <w:rsid w:val="000B069F"/>
    <w:pPr>
      <w:tabs>
        <w:tab w:val="center" w:pos="4513"/>
        <w:tab w:val="right" w:pos="9026"/>
      </w:tabs>
    </w:pPr>
  </w:style>
  <w:style w:type="character" w:customStyle="1" w:styleId="FooterChar">
    <w:name w:val="Footer Char"/>
    <w:basedOn w:val="DefaultParagraphFont"/>
    <w:link w:val="Footer"/>
    <w:uiPriority w:val="99"/>
    <w:rsid w:val="000B06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oodford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PC%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 letter</Template>
  <TotalTime>72</TotalTime>
  <Pages>2</Pages>
  <Words>457</Words>
  <Characters>2320</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WOODFORD PARISH COUNCIL</vt:lpstr>
    </vt:vector>
  </TitlesOfParts>
  <Company>East Northants D.C.</Company>
  <LinksUpToDate>false</LinksUpToDate>
  <CharactersWithSpaces>2772</CharactersWithSpaces>
  <SharedDoc>false</SharedDoc>
  <HLinks>
    <vt:vector size="6" baseType="variant">
      <vt:variant>
        <vt:i4>4980757</vt:i4>
      </vt:variant>
      <vt:variant>
        <vt:i4>0</vt:i4>
      </vt:variant>
      <vt:variant>
        <vt:i4>0</vt:i4>
      </vt:variant>
      <vt:variant>
        <vt:i4>5</vt:i4>
      </vt:variant>
      <vt:variant>
        <vt:lpwstr>http://www.woodfordpc.co.uk/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WOODFORD PARISH COUNCIL</dc:title>
  <dc:creator>Bird</dc:creator>
  <cp:lastModifiedBy>Paul Bird</cp:lastModifiedBy>
  <cp:revision>11</cp:revision>
  <cp:lastPrinted>2025-05-14T10:57:00Z</cp:lastPrinted>
  <dcterms:created xsi:type="dcterms:W3CDTF">2025-10-17T11:27:00Z</dcterms:created>
  <dcterms:modified xsi:type="dcterms:W3CDTF">2025-11-14T16:54:00Z</dcterms:modified>
</cp:coreProperties>
</file>