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22D0AF44"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9E7959">
        <w:t>0</w:t>
      </w:r>
      <w:r w:rsidR="00765EA9">
        <w:t>9</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76D6E675"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765EA9">
        <w:rPr>
          <w:szCs w:val="24"/>
        </w:rPr>
        <w:t>1 September</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455394D2"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765EA9">
        <w:rPr>
          <w:rFonts w:ascii="Arial" w:hAnsi="Arial" w:cs="Arial"/>
          <w:sz w:val="22"/>
          <w:szCs w:val="22"/>
        </w:rPr>
        <w:t>a</w:t>
      </w:r>
      <w:r w:rsidRPr="00FD4837">
        <w:rPr>
          <w:rFonts w:ascii="Arial" w:hAnsi="Arial" w:cs="Arial"/>
          <w:sz w:val="22"/>
          <w:szCs w:val="22"/>
        </w:rPr>
        <w:t xml:space="preserve"> Meeting of </w:t>
      </w:r>
      <w:r w:rsidR="00765EA9">
        <w:rPr>
          <w:rFonts w:ascii="Arial" w:hAnsi="Arial" w:cs="Arial"/>
          <w:sz w:val="22"/>
          <w:szCs w:val="22"/>
        </w:rPr>
        <w:t>Woodford</w:t>
      </w:r>
      <w:r w:rsidRPr="00FD4837">
        <w:rPr>
          <w:rFonts w:ascii="Arial" w:hAnsi="Arial" w:cs="Arial"/>
          <w:sz w:val="22"/>
          <w:szCs w:val="22"/>
        </w:rPr>
        <w:t xml:space="preserv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9F20FC" w:rsidRPr="00FD4837">
        <w:rPr>
          <w:rFonts w:ascii="Arial" w:hAnsi="Arial" w:cs="Arial"/>
          <w:b/>
          <w:color w:val="000000" w:themeColor="text1"/>
          <w:sz w:val="22"/>
          <w:szCs w:val="22"/>
        </w:rPr>
        <w:t>1</w:t>
      </w:r>
      <w:r w:rsidR="00765EA9">
        <w:rPr>
          <w:rFonts w:ascii="Arial" w:hAnsi="Arial" w:cs="Arial"/>
          <w:b/>
          <w:color w:val="000000" w:themeColor="text1"/>
          <w:sz w:val="22"/>
          <w:szCs w:val="22"/>
        </w:rPr>
        <w:t>6</w:t>
      </w:r>
      <w:r w:rsidR="00BB05A3" w:rsidRPr="00FD4837">
        <w:rPr>
          <w:rFonts w:ascii="Arial" w:hAnsi="Arial" w:cs="Arial"/>
          <w:b/>
          <w:bCs/>
          <w:sz w:val="22"/>
          <w:szCs w:val="22"/>
          <w:vertAlign w:val="superscript"/>
        </w:rPr>
        <w:t>th</w:t>
      </w:r>
      <w:r w:rsidR="00BB05A3" w:rsidRPr="00FD4837">
        <w:rPr>
          <w:rFonts w:ascii="Arial" w:hAnsi="Arial" w:cs="Arial"/>
          <w:b/>
          <w:bCs/>
          <w:sz w:val="22"/>
          <w:szCs w:val="22"/>
        </w:rPr>
        <w:t xml:space="preserve"> </w:t>
      </w:r>
      <w:r w:rsidR="006459F6">
        <w:rPr>
          <w:rFonts w:ascii="Arial" w:hAnsi="Arial" w:cs="Arial"/>
          <w:b/>
          <w:bCs/>
          <w:sz w:val="22"/>
          <w:szCs w:val="22"/>
        </w:rPr>
        <w:t>September</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FD4837" w:rsidRDefault="00A21B0A" w:rsidP="00FD4837">
      <w:pPr>
        <w:rPr>
          <w:rFonts w:ascii="Arial" w:hAnsi="Arial" w:cs="Arial"/>
          <w:i/>
          <w:sz w:val="22"/>
          <w:szCs w:val="22"/>
        </w:rPr>
      </w:pPr>
      <w:r w:rsidRPr="00FD4837">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FD4837">
      <w:pPr>
        <w:rPr>
          <w:rFonts w:ascii="Arial" w:hAnsi="Arial" w:cs="Arial"/>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30DFFA2" w14:textId="77777777" w:rsidR="006459F6" w:rsidRDefault="00060B3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Attendance </w:t>
      </w:r>
    </w:p>
    <w:p w14:paraId="4980142E" w14:textId="77777777" w:rsidR="006459F6"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Mrs Hedley to sign Declaration of Office</w:t>
      </w:r>
    </w:p>
    <w:p w14:paraId="767EC759" w14:textId="2AE90C0D" w:rsidR="00961A47" w:rsidRPr="002B5ABC"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w:t>
      </w:r>
      <w:r w:rsidR="00F00ACB" w:rsidRPr="005D2A63">
        <w:rPr>
          <w:rFonts w:ascii="Arial" w:hAnsi="Arial" w:cs="Arial"/>
          <w:sz w:val="22"/>
          <w:szCs w:val="22"/>
        </w:rPr>
        <w:t xml:space="preserve">eceive </w:t>
      </w:r>
      <w:r w:rsidR="009F20FC">
        <w:rPr>
          <w:rFonts w:ascii="Arial" w:hAnsi="Arial" w:cs="Arial"/>
          <w:sz w:val="22"/>
          <w:szCs w:val="22"/>
        </w:rPr>
        <w:t xml:space="preserve">and approve </w:t>
      </w:r>
      <w:r w:rsidR="00F00ACB" w:rsidRPr="005D2A63">
        <w:rPr>
          <w:rFonts w:ascii="Arial" w:hAnsi="Arial" w:cs="Arial"/>
          <w:sz w:val="22"/>
          <w:szCs w:val="22"/>
        </w:rPr>
        <w:t>Apologies for Absence</w:t>
      </w:r>
    </w:p>
    <w:p w14:paraId="25BA3903" w14:textId="62AF0927"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765EA9">
        <w:rPr>
          <w:rFonts w:ascii="Arial" w:hAnsi="Arial" w:cs="Arial"/>
          <w:sz w:val="22"/>
          <w:szCs w:val="22"/>
        </w:rPr>
        <w:t>August</w:t>
      </w:r>
      <w:r w:rsidR="009F20FC">
        <w:rPr>
          <w:rFonts w:ascii="Arial" w:hAnsi="Arial" w:cs="Arial"/>
          <w:sz w:val="22"/>
          <w:szCs w:val="22"/>
        </w:rPr>
        <w:t xml:space="preserve"> Parish</w:t>
      </w:r>
      <w:r>
        <w:rPr>
          <w:rFonts w:ascii="Arial" w:hAnsi="Arial" w:cs="Arial"/>
          <w:sz w:val="22"/>
          <w:szCs w:val="22"/>
        </w:rPr>
        <w:t xml:space="preserve"> Council Meeting</w:t>
      </w:r>
      <w:r w:rsidR="006459F6">
        <w:rPr>
          <w:rFonts w:ascii="Arial" w:hAnsi="Arial" w:cs="Arial"/>
          <w:sz w:val="22"/>
          <w:szCs w:val="22"/>
        </w:rPr>
        <w:t xml:space="preserve"> as a true record</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70442D09"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698CBD21" w14:textId="77777777" w:rsidR="00765EA9" w:rsidRDefault="009E77B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Speed sign</w:t>
      </w:r>
      <w:r w:rsidR="00765EA9">
        <w:rPr>
          <w:rFonts w:ascii="Arial" w:hAnsi="Arial" w:cs="Arial"/>
          <w:sz w:val="22"/>
          <w:szCs w:val="22"/>
        </w:rPr>
        <w:t>s</w:t>
      </w:r>
      <w:r>
        <w:rPr>
          <w:rFonts w:ascii="Arial" w:hAnsi="Arial" w:cs="Arial"/>
          <w:sz w:val="22"/>
          <w:szCs w:val="22"/>
        </w:rPr>
        <w:t xml:space="preserve"> </w:t>
      </w:r>
    </w:p>
    <w:p w14:paraId="0F43B7F3" w14:textId="721ABF5F" w:rsidR="002B5ABC" w:rsidRDefault="002B5ABC"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Electronic Banking update</w:t>
      </w:r>
    </w:p>
    <w:p w14:paraId="1B7F5DC8" w14:textId="57F00403" w:rsidR="00060B3F" w:rsidRDefault="00765EA9"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Scouts </w:t>
      </w:r>
      <w:r w:rsidR="00743D86">
        <w:rPr>
          <w:rFonts w:ascii="Arial" w:hAnsi="Arial" w:cs="Arial"/>
          <w:sz w:val="22"/>
          <w:szCs w:val="22"/>
        </w:rPr>
        <w:t xml:space="preserve">LAP funding </w:t>
      </w:r>
      <w:r>
        <w:rPr>
          <w:rFonts w:ascii="Arial" w:hAnsi="Arial" w:cs="Arial"/>
          <w:sz w:val="22"/>
          <w:szCs w:val="22"/>
        </w:rPr>
        <w:t>applic</w:t>
      </w:r>
      <w:r w:rsidR="00743D86">
        <w:rPr>
          <w:rFonts w:ascii="Arial" w:hAnsi="Arial" w:cs="Arial"/>
          <w:sz w:val="22"/>
          <w:szCs w:val="22"/>
        </w:rPr>
        <w:t>ation</w:t>
      </w:r>
    </w:p>
    <w:p w14:paraId="2BB815B6" w14:textId="7DA3222B" w:rsidR="0019507B" w:rsidRDefault="0019507B"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Response re courtesy no parking lines</w:t>
      </w:r>
    </w:p>
    <w:p w14:paraId="46E772C3" w14:textId="754DCF38" w:rsidR="0019507B" w:rsidRDefault="0019507B"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Response re spoil on verge near 32 Thrapston Road</w:t>
      </w:r>
    </w:p>
    <w:p w14:paraId="1CEA4549" w14:textId="2D5815E5" w:rsidR="006459F6" w:rsidRDefault="006459F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Playground Rocking Horse</w:t>
      </w:r>
    </w:p>
    <w:p w14:paraId="2AA30BBA" w14:textId="0362A864" w:rsidR="00CE7E9C" w:rsidRDefault="00F65211"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Donation re maintenance of defibrillator</w:t>
      </w:r>
    </w:p>
    <w:p w14:paraId="7AE2BB52" w14:textId="77777777" w:rsidR="00CE7E9C" w:rsidRDefault="00CE7E9C">
      <w:pPr>
        <w:rPr>
          <w:rFonts w:ascii="Arial" w:hAnsi="Arial" w:cs="Arial"/>
          <w:sz w:val="22"/>
          <w:szCs w:val="22"/>
        </w:rPr>
      </w:pPr>
      <w:r>
        <w:rPr>
          <w:rFonts w:ascii="Arial" w:hAnsi="Arial" w:cs="Arial"/>
          <w:sz w:val="22"/>
          <w:szCs w:val="22"/>
        </w:rPr>
        <w:br w:type="page"/>
      </w:r>
    </w:p>
    <w:p w14:paraId="4808599D" w14:textId="77777777" w:rsidR="00F65211" w:rsidRPr="00743D86" w:rsidRDefault="00F65211" w:rsidP="00CE7E9C">
      <w:pPr>
        <w:tabs>
          <w:tab w:val="left" w:pos="720"/>
          <w:tab w:val="left" w:pos="993"/>
          <w:tab w:val="left" w:pos="1440"/>
        </w:tabs>
        <w:overflowPunct w:val="0"/>
        <w:autoSpaceDE w:val="0"/>
        <w:autoSpaceDN w:val="0"/>
        <w:adjustRightInd w:val="0"/>
        <w:ind w:left="792"/>
        <w:textAlignment w:val="baseline"/>
        <w:rPr>
          <w:rFonts w:ascii="Arial" w:hAnsi="Arial" w:cs="Arial"/>
          <w:sz w:val="22"/>
          <w:szCs w:val="22"/>
        </w:rPr>
      </w:pP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45E619E4" w:rsidR="00F00ACB" w:rsidRPr="00BB05A3" w:rsidRDefault="00765EA9"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Twywell Station extension</w:t>
      </w:r>
      <w:r w:rsidR="005619E3">
        <w:rPr>
          <w:rFonts w:ascii="Arial" w:hAnsi="Arial" w:cs="Arial"/>
          <w:sz w:val="22"/>
          <w:szCs w:val="22"/>
        </w:rPr>
        <w:t xml:space="preserve"> </w:t>
      </w:r>
      <w:r>
        <w:rPr>
          <w:rFonts w:ascii="Arial" w:hAnsi="Arial" w:cs="Arial"/>
          <w:sz w:val="22"/>
          <w:szCs w:val="22"/>
        </w:rPr>
        <w:t xml:space="preserve">NE/25/00685/FUL </w:t>
      </w:r>
      <w:r w:rsidR="005619E3">
        <w:rPr>
          <w:rFonts w:ascii="Arial" w:hAnsi="Arial" w:cs="Arial"/>
          <w:sz w:val="22"/>
          <w:szCs w:val="22"/>
        </w:rPr>
        <w:t xml:space="preserve">– Permitted </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65300519" w14:textId="6894C230" w:rsidR="00765EA9" w:rsidRDefault="00765EA9" w:rsidP="00765EA9">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None received to da</w:t>
      </w:r>
      <w:r>
        <w:rPr>
          <w:rFonts w:ascii="Arial" w:hAnsi="Arial" w:cs="Arial"/>
          <w:sz w:val="22"/>
          <w:szCs w:val="22"/>
        </w:rPr>
        <w:t>te</w:t>
      </w:r>
      <w:r>
        <w:rPr>
          <w:rFonts w:ascii="Arial" w:hAnsi="Arial" w:cs="Arial"/>
          <w:sz w:val="22"/>
          <w:szCs w:val="22"/>
        </w:rPr>
        <w:tab/>
      </w:r>
    </w:p>
    <w:p w14:paraId="4CDD8434" w14:textId="240B6BB7" w:rsidR="005D2A63" w:rsidRPr="00765EA9"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Other planning matters</w:t>
      </w:r>
    </w:p>
    <w:p w14:paraId="45B11146" w14:textId="2EA67CB5" w:rsidR="00D148C7" w:rsidRPr="00BB05A3" w:rsidRDefault="009F20FC"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1168B1BB" w14:textId="77777777" w:rsidR="00002F7D" w:rsidRDefault="00002F7D"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Letter of congratulations</w:t>
      </w:r>
    </w:p>
    <w:p w14:paraId="0A29FB0D" w14:textId="6ED235D9" w:rsidR="00765EA9" w:rsidRDefault="00765EA9"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Highfield Road surface</w:t>
      </w:r>
      <w:r w:rsidR="0019507B">
        <w:rPr>
          <w:rFonts w:ascii="Arial" w:hAnsi="Arial" w:cs="Arial"/>
          <w:sz w:val="22"/>
          <w:szCs w:val="22"/>
        </w:rPr>
        <w:t>s</w:t>
      </w:r>
    </w:p>
    <w:p w14:paraId="4AEE7056" w14:textId="348D0916" w:rsidR="0019507B" w:rsidRDefault="0019507B"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consider offer of a </w:t>
      </w:r>
      <w:proofErr w:type="gramStart"/>
      <w:r>
        <w:rPr>
          <w:rFonts w:ascii="Arial" w:hAnsi="Arial" w:cs="Arial"/>
          <w:sz w:val="22"/>
          <w:szCs w:val="22"/>
        </w:rPr>
        <w:t>flag pole</w:t>
      </w:r>
      <w:proofErr w:type="gramEnd"/>
      <w:r w:rsidR="006459F6">
        <w:rPr>
          <w:rFonts w:ascii="Arial" w:hAnsi="Arial" w:cs="Arial"/>
          <w:sz w:val="22"/>
          <w:szCs w:val="22"/>
        </w:rPr>
        <w:t xml:space="preserve"> for village green</w:t>
      </w:r>
    </w:p>
    <w:p w14:paraId="6B6E2724" w14:textId="725046C7" w:rsidR="006459F6" w:rsidRDefault="006459F6"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Correspondence regarding music volume from Dukes Arms </w:t>
      </w:r>
    </w:p>
    <w:p w14:paraId="32A435B6" w14:textId="39119F35" w:rsidR="00644CE9" w:rsidRDefault="00644CE9"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Correspondence regarding parking on Village Green</w:t>
      </w:r>
    </w:p>
    <w:p w14:paraId="68821210" w14:textId="4E5700B8" w:rsidR="00644CE9" w:rsidRDefault="00644CE9"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Renewal of Electricity contract for </w:t>
      </w:r>
      <w:proofErr w:type="gramStart"/>
      <w:r>
        <w:rPr>
          <w:rFonts w:ascii="Arial" w:hAnsi="Arial" w:cs="Arial"/>
          <w:sz w:val="22"/>
          <w:szCs w:val="22"/>
        </w:rPr>
        <w:t>street lamps</w:t>
      </w:r>
      <w:proofErr w:type="gramEnd"/>
    </w:p>
    <w:p w14:paraId="24AB4581" w14:textId="0CD81363" w:rsidR="00130495" w:rsidRDefault="00130495" w:rsidP="00765EA9">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Report from recent LAP meeting</w:t>
      </w:r>
    </w:p>
    <w:p w14:paraId="6EAE8AB3" w14:textId="165ED561" w:rsidR="00130495" w:rsidRPr="00130495" w:rsidRDefault="00130495" w:rsidP="00130495">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consider Accounts for Payment and any other finance issues</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Pr="005D2A63"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7CD3DFA0" w14:textId="22A62E6B" w:rsidR="00FD4837" w:rsidRPr="00081F96"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FD4837" w:rsidRPr="00081F96"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838" w14:textId="77777777" w:rsidR="00354C2E" w:rsidRDefault="00354C2E" w:rsidP="000B069F">
      <w:r>
        <w:separator/>
      </w:r>
    </w:p>
  </w:endnote>
  <w:endnote w:type="continuationSeparator" w:id="0">
    <w:p w14:paraId="419E8EF5" w14:textId="77777777" w:rsidR="00354C2E" w:rsidRDefault="00354C2E"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End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C6E" w14:textId="77777777" w:rsidR="00354C2E" w:rsidRDefault="00354C2E" w:rsidP="000B069F">
      <w:r>
        <w:separator/>
      </w:r>
    </w:p>
  </w:footnote>
  <w:footnote w:type="continuationSeparator" w:id="0">
    <w:p w14:paraId="324019DD" w14:textId="77777777" w:rsidR="00354C2E" w:rsidRDefault="00354C2E"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inOyIEXb5tqbJhD1j971A4AvlM9Kh+6H7LsREbSuGFxGGjyinzN3avUvr29d00iycj/Ild6XtTZjHirDnP82A==" w:salt="M0XBYteQzOshTK9tcB/0E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2F7D"/>
    <w:rsid w:val="00004F46"/>
    <w:rsid w:val="000111E6"/>
    <w:rsid w:val="000116DB"/>
    <w:rsid w:val="00021000"/>
    <w:rsid w:val="00033E19"/>
    <w:rsid w:val="00057752"/>
    <w:rsid w:val="00060B3F"/>
    <w:rsid w:val="00074C72"/>
    <w:rsid w:val="00081F96"/>
    <w:rsid w:val="000A33CC"/>
    <w:rsid w:val="000B069F"/>
    <w:rsid w:val="000B63FD"/>
    <w:rsid w:val="000F17D8"/>
    <w:rsid w:val="001019BC"/>
    <w:rsid w:val="0012710A"/>
    <w:rsid w:val="00130495"/>
    <w:rsid w:val="0013211D"/>
    <w:rsid w:val="00133A1A"/>
    <w:rsid w:val="001439EB"/>
    <w:rsid w:val="0014527C"/>
    <w:rsid w:val="00155753"/>
    <w:rsid w:val="0019507B"/>
    <w:rsid w:val="00196052"/>
    <w:rsid w:val="001B174E"/>
    <w:rsid w:val="001D4AF2"/>
    <w:rsid w:val="001D553E"/>
    <w:rsid w:val="001E20D9"/>
    <w:rsid w:val="001E3019"/>
    <w:rsid w:val="001F7BD5"/>
    <w:rsid w:val="00207B8B"/>
    <w:rsid w:val="002261E0"/>
    <w:rsid w:val="002446B8"/>
    <w:rsid w:val="00264B5D"/>
    <w:rsid w:val="0028190A"/>
    <w:rsid w:val="002B5ABC"/>
    <w:rsid w:val="002D5E66"/>
    <w:rsid w:val="002E24DB"/>
    <w:rsid w:val="002E366F"/>
    <w:rsid w:val="002E42DF"/>
    <w:rsid w:val="002E602A"/>
    <w:rsid w:val="002E635D"/>
    <w:rsid w:val="002F11C0"/>
    <w:rsid w:val="002F36F0"/>
    <w:rsid w:val="002F375E"/>
    <w:rsid w:val="002F4FAF"/>
    <w:rsid w:val="00310079"/>
    <w:rsid w:val="003329A4"/>
    <w:rsid w:val="00334011"/>
    <w:rsid w:val="0034116F"/>
    <w:rsid w:val="0034379B"/>
    <w:rsid w:val="003470A4"/>
    <w:rsid w:val="00352726"/>
    <w:rsid w:val="00354C2E"/>
    <w:rsid w:val="00384510"/>
    <w:rsid w:val="003851E2"/>
    <w:rsid w:val="0038792E"/>
    <w:rsid w:val="003C13D8"/>
    <w:rsid w:val="003D3C96"/>
    <w:rsid w:val="003E76F2"/>
    <w:rsid w:val="003F1B7F"/>
    <w:rsid w:val="00434278"/>
    <w:rsid w:val="00447D7D"/>
    <w:rsid w:val="0046563E"/>
    <w:rsid w:val="004B0968"/>
    <w:rsid w:val="004B1C04"/>
    <w:rsid w:val="004D0C96"/>
    <w:rsid w:val="004E190B"/>
    <w:rsid w:val="00501716"/>
    <w:rsid w:val="0050770B"/>
    <w:rsid w:val="00511E3A"/>
    <w:rsid w:val="005246D9"/>
    <w:rsid w:val="005619E3"/>
    <w:rsid w:val="005676FB"/>
    <w:rsid w:val="00572933"/>
    <w:rsid w:val="005806AF"/>
    <w:rsid w:val="005A07EE"/>
    <w:rsid w:val="005A4801"/>
    <w:rsid w:val="005B240C"/>
    <w:rsid w:val="005D2A63"/>
    <w:rsid w:val="0062548E"/>
    <w:rsid w:val="006342FB"/>
    <w:rsid w:val="00644CE9"/>
    <w:rsid w:val="006459F6"/>
    <w:rsid w:val="0065055D"/>
    <w:rsid w:val="00653BE7"/>
    <w:rsid w:val="00655FF7"/>
    <w:rsid w:val="006A0509"/>
    <w:rsid w:val="006A5F53"/>
    <w:rsid w:val="006C330F"/>
    <w:rsid w:val="006D2C41"/>
    <w:rsid w:val="006E0D89"/>
    <w:rsid w:val="006F3CBC"/>
    <w:rsid w:val="007027B5"/>
    <w:rsid w:val="007175F7"/>
    <w:rsid w:val="007276A6"/>
    <w:rsid w:val="00733ECE"/>
    <w:rsid w:val="00743D86"/>
    <w:rsid w:val="00765EA9"/>
    <w:rsid w:val="0077279A"/>
    <w:rsid w:val="007857B8"/>
    <w:rsid w:val="00786FFD"/>
    <w:rsid w:val="007B551F"/>
    <w:rsid w:val="0080154D"/>
    <w:rsid w:val="0080339F"/>
    <w:rsid w:val="0082754A"/>
    <w:rsid w:val="00830AC9"/>
    <w:rsid w:val="0086716F"/>
    <w:rsid w:val="00871FD5"/>
    <w:rsid w:val="0087400B"/>
    <w:rsid w:val="00882A31"/>
    <w:rsid w:val="008833FE"/>
    <w:rsid w:val="008B1768"/>
    <w:rsid w:val="008B2833"/>
    <w:rsid w:val="008E25FB"/>
    <w:rsid w:val="008E3D71"/>
    <w:rsid w:val="00923A65"/>
    <w:rsid w:val="00936F2C"/>
    <w:rsid w:val="00940C62"/>
    <w:rsid w:val="00940E02"/>
    <w:rsid w:val="00941EED"/>
    <w:rsid w:val="00953E5B"/>
    <w:rsid w:val="00961A47"/>
    <w:rsid w:val="00964D01"/>
    <w:rsid w:val="00970954"/>
    <w:rsid w:val="0097606A"/>
    <w:rsid w:val="0097786C"/>
    <w:rsid w:val="009779AD"/>
    <w:rsid w:val="0098204C"/>
    <w:rsid w:val="00987AB0"/>
    <w:rsid w:val="009911D7"/>
    <w:rsid w:val="009B1596"/>
    <w:rsid w:val="009C53EB"/>
    <w:rsid w:val="009C706F"/>
    <w:rsid w:val="009E0B8D"/>
    <w:rsid w:val="009E77B3"/>
    <w:rsid w:val="009E7959"/>
    <w:rsid w:val="009F20FC"/>
    <w:rsid w:val="00A04621"/>
    <w:rsid w:val="00A1004A"/>
    <w:rsid w:val="00A21B0A"/>
    <w:rsid w:val="00A27D49"/>
    <w:rsid w:val="00A45769"/>
    <w:rsid w:val="00A521E4"/>
    <w:rsid w:val="00A64A95"/>
    <w:rsid w:val="00A80FA8"/>
    <w:rsid w:val="00A9319D"/>
    <w:rsid w:val="00AA2ACC"/>
    <w:rsid w:val="00AA30C2"/>
    <w:rsid w:val="00AB3097"/>
    <w:rsid w:val="00AC0090"/>
    <w:rsid w:val="00AC54AE"/>
    <w:rsid w:val="00AC6633"/>
    <w:rsid w:val="00AF5450"/>
    <w:rsid w:val="00B075E9"/>
    <w:rsid w:val="00B42CE6"/>
    <w:rsid w:val="00B43CEC"/>
    <w:rsid w:val="00B71D42"/>
    <w:rsid w:val="00B757D4"/>
    <w:rsid w:val="00B83560"/>
    <w:rsid w:val="00B87BED"/>
    <w:rsid w:val="00BB05A3"/>
    <w:rsid w:val="00BD2BFB"/>
    <w:rsid w:val="00C21F89"/>
    <w:rsid w:val="00C61D9E"/>
    <w:rsid w:val="00C61E7B"/>
    <w:rsid w:val="00C7120F"/>
    <w:rsid w:val="00CA2C85"/>
    <w:rsid w:val="00CC5839"/>
    <w:rsid w:val="00CD3253"/>
    <w:rsid w:val="00CE0FEB"/>
    <w:rsid w:val="00CE7E9C"/>
    <w:rsid w:val="00CF341E"/>
    <w:rsid w:val="00D010C8"/>
    <w:rsid w:val="00D130D8"/>
    <w:rsid w:val="00D148C7"/>
    <w:rsid w:val="00D43F1A"/>
    <w:rsid w:val="00D500D5"/>
    <w:rsid w:val="00D63F6D"/>
    <w:rsid w:val="00D702CA"/>
    <w:rsid w:val="00D74A9B"/>
    <w:rsid w:val="00D75B8E"/>
    <w:rsid w:val="00D76AB3"/>
    <w:rsid w:val="00DD2A15"/>
    <w:rsid w:val="00DD2D82"/>
    <w:rsid w:val="00DD4EE1"/>
    <w:rsid w:val="00DF02CA"/>
    <w:rsid w:val="00DF2F19"/>
    <w:rsid w:val="00E260EB"/>
    <w:rsid w:val="00E7165D"/>
    <w:rsid w:val="00E75B3B"/>
    <w:rsid w:val="00EA1BB9"/>
    <w:rsid w:val="00ED3596"/>
    <w:rsid w:val="00ED4751"/>
    <w:rsid w:val="00ED6677"/>
    <w:rsid w:val="00EE067B"/>
    <w:rsid w:val="00EE180E"/>
    <w:rsid w:val="00EF0099"/>
    <w:rsid w:val="00EF2306"/>
    <w:rsid w:val="00EF4FE0"/>
    <w:rsid w:val="00F00ACB"/>
    <w:rsid w:val="00F027DD"/>
    <w:rsid w:val="00F402A8"/>
    <w:rsid w:val="00F65211"/>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100</TotalTime>
  <Pages>2</Pages>
  <Words>389</Words>
  <Characters>2008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2393</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12</cp:revision>
  <cp:lastPrinted>2025-05-14T10:57:00Z</cp:lastPrinted>
  <dcterms:created xsi:type="dcterms:W3CDTF">2025-09-10T10:22:00Z</dcterms:created>
  <dcterms:modified xsi:type="dcterms:W3CDTF">2025-09-12T09:14:00Z</dcterms:modified>
</cp:coreProperties>
</file>