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Default="00A521E4">
      <w:pPr>
        <w:jc w:val="center"/>
        <w:rPr>
          <w:rFonts w:ascii="Arial" w:hAnsi="Arial"/>
          <w:sz w:val="56"/>
        </w:rPr>
      </w:pPr>
      <w:r>
        <w:rPr>
          <w:rFonts w:ascii="Arial" w:hAnsi="Arial"/>
          <w:sz w:val="56"/>
        </w:rPr>
        <w:t>WOODFORD PARISH COUNCIL</w:t>
      </w:r>
    </w:p>
    <w:p w14:paraId="353EBDFA" w14:textId="77777777" w:rsidR="00A521E4" w:rsidRDefault="00A521E4">
      <w:pPr>
        <w:jc w:val="center"/>
        <w:rPr>
          <w:rFonts w:ascii="Arial" w:hAnsi="Arial"/>
        </w:rPr>
      </w:pPr>
    </w:p>
    <w:p w14:paraId="430AF8AF" w14:textId="77777777" w:rsidR="00A521E4" w:rsidRDefault="00A521E4">
      <w:pPr>
        <w:tabs>
          <w:tab w:val="left" w:pos="1080"/>
          <w:tab w:val="left" w:pos="5760"/>
          <w:tab w:val="left" w:pos="7020"/>
        </w:tabs>
        <w:rPr>
          <w:rFonts w:ascii="Arial" w:hAnsi="Arial"/>
          <w:sz w:val="16"/>
        </w:rPr>
      </w:pPr>
      <w:r>
        <w:rPr>
          <w:rFonts w:ascii="Arial" w:hAnsi="Arial"/>
          <w:sz w:val="16"/>
        </w:rPr>
        <w:t>All correspondence should be addressed to:</w:t>
      </w:r>
    </w:p>
    <w:p w14:paraId="16F33BC0" w14:textId="0BB74B29" w:rsidR="00A521E4" w:rsidRDefault="00A521E4">
      <w:pPr>
        <w:tabs>
          <w:tab w:val="left" w:pos="1080"/>
          <w:tab w:val="left" w:pos="5760"/>
          <w:tab w:val="left" w:pos="7020"/>
        </w:tabs>
      </w:pPr>
      <w:r>
        <w:rPr>
          <w:rFonts w:ascii="Arial" w:hAnsi="Arial"/>
          <w:sz w:val="22"/>
        </w:rPr>
        <w:t>Clerk</w:t>
      </w:r>
      <w:r>
        <w:rPr>
          <w:rFonts w:ascii="Arial" w:hAnsi="Arial"/>
        </w:rPr>
        <w:t>:</w:t>
      </w:r>
      <w:r>
        <w:rPr>
          <w:rFonts w:ascii="Arial" w:hAnsi="Arial"/>
        </w:rPr>
        <w:tab/>
      </w:r>
      <w:r>
        <w:t>Mr P T Bird</w:t>
      </w:r>
      <w:r>
        <w:tab/>
      </w:r>
      <w:r>
        <w:rPr>
          <w:rFonts w:ascii="Arial" w:hAnsi="Arial"/>
          <w:sz w:val="22"/>
        </w:rPr>
        <w:t>Chairman:</w:t>
      </w:r>
      <w:r>
        <w:rPr>
          <w:rFonts w:ascii="Arial" w:hAnsi="Arial"/>
        </w:rPr>
        <w:tab/>
      </w:r>
      <w:r w:rsidR="00033E19">
        <w:t>Mr G E Banham</w:t>
      </w:r>
    </w:p>
    <w:p w14:paraId="0C47F6FD" w14:textId="77777777" w:rsidR="00A521E4" w:rsidRDefault="00A521E4">
      <w:pPr>
        <w:tabs>
          <w:tab w:val="left" w:pos="1080"/>
          <w:tab w:val="left" w:pos="5760"/>
          <w:tab w:val="left" w:pos="7020"/>
        </w:tabs>
      </w:pPr>
      <w:r>
        <w:tab/>
        <w:t>Rosedale</w:t>
      </w:r>
      <w:r>
        <w:tab/>
      </w:r>
      <w:r>
        <w:rPr>
          <w:rFonts w:ascii="Arial" w:hAnsi="Arial"/>
          <w:sz w:val="22"/>
        </w:rPr>
        <w:t>Vice Chair:</w:t>
      </w:r>
      <w:r>
        <w:tab/>
        <w:t>Mr I B Vaughan</w:t>
      </w:r>
    </w:p>
    <w:p w14:paraId="3FDB1144" w14:textId="77777777" w:rsidR="00A521E4" w:rsidRDefault="00A521E4">
      <w:pPr>
        <w:tabs>
          <w:tab w:val="left" w:pos="1080"/>
        </w:tabs>
      </w:pPr>
      <w:r>
        <w:tab/>
        <w:t>Old Kettering Road</w:t>
      </w:r>
    </w:p>
    <w:p w14:paraId="523230DF" w14:textId="77777777" w:rsidR="00A521E4" w:rsidRDefault="00A521E4">
      <w:pPr>
        <w:tabs>
          <w:tab w:val="left" w:pos="1080"/>
          <w:tab w:val="left" w:pos="5760"/>
        </w:tabs>
      </w:pPr>
      <w:r>
        <w:tab/>
        <w:t>Twywell</w:t>
      </w:r>
      <w:r>
        <w:tab/>
      </w:r>
    </w:p>
    <w:p w14:paraId="6A89CCAD" w14:textId="7F8645DC" w:rsidR="00A521E4" w:rsidRDefault="00A521E4" w:rsidP="00EE067B">
      <w:pPr>
        <w:tabs>
          <w:tab w:val="left" w:pos="1080"/>
          <w:tab w:val="left" w:pos="5760"/>
          <w:tab w:val="left" w:pos="7020"/>
          <w:tab w:val="left" w:pos="7200"/>
        </w:tabs>
      </w:pPr>
      <w:r>
        <w:tab/>
        <w:t>Northants</w:t>
      </w:r>
      <w:r>
        <w:tab/>
      </w:r>
      <w:r w:rsidR="00EE067B" w:rsidRPr="00EE067B">
        <w:rPr>
          <w:rFonts w:ascii="Arial" w:hAnsi="Arial" w:cs="Arial"/>
          <w:sz w:val="22"/>
          <w:szCs w:val="22"/>
        </w:rPr>
        <w:t>Our Ref:</w:t>
      </w:r>
      <w:r w:rsidR="00EE067B">
        <w:tab/>
      </w:r>
      <w:r w:rsidR="009E7959">
        <w:t>Agenda202</w:t>
      </w:r>
      <w:r w:rsidR="00F00ACB">
        <w:t>5</w:t>
      </w:r>
      <w:r w:rsidR="009E7959">
        <w:t>05</w:t>
      </w:r>
    </w:p>
    <w:p w14:paraId="437DF7BE" w14:textId="77777777" w:rsidR="00A521E4" w:rsidRDefault="00A521E4">
      <w:pPr>
        <w:tabs>
          <w:tab w:val="left" w:pos="1080"/>
          <w:tab w:val="left" w:pos="5760"/>
        </w:tabs>
      </w:pPr>
      <w:r>
        <w:tab/>
        <w:t>NN14 3AL</w:t>
      </w:r>
    </w:p>
    <w:p w14:paraId="52960745" w14:textId="77777777" w:rsidR="00A521E4" w:rsidRPr="00447D7D" w:rsidRDefault="00A521E4">
      <w:pPr>
        <w:tabs>
          <w:tab w:val="left" w:pos="1080"/>
          <w:tab w:val="left" w:pos="5760"/>
          <w:tab w:val="left" w:pos="7020"/>
        </w:tabs>
        <w:rPr>
          <w:szCs w:val="24"/>
        </w:rPr>
      </w:pPr>
      <w:r>
        <w:rPr>
          <w:rFonts w:ascii="Arial" w:hAnsi="Arial" w:cs="Arial"/>
          <w:sz w:val="22"/>
        </w:rPr>
        <w:t>Tel:</w:t>
      </w:r>
      <w:r>
        <w:tab/>
        <w:t>01832 734329</w:t>
      </w:r>
      <w:r>
        <w:tab/>
      </w:r>
      <w:r>
        <w:rPr>
          <w:rFonts w:ascii="Arial" w:hAnsi="Arial" w:cs="Arial"/>
          <w:sz w:val="22"/>
        </w:rPr>
        <w:t>Your Ref:</w:t>
      </w:r>
      <w:r w:rsidR="00447D7D">
        <w:rPr>
          <w:szCs w:val="24"/>
        </w:rPr>
        <w:t xml:space="preserve"> </w:t>
      </w:r>
      <w:r w:rsidR="00447D7D">
        <w:rPr>
          <w:szCs w:val="24"/>
        </w:rPr>
        <w:tab/>
      </w:r>
      <w:r w:rsidR="00447D7D">
        <w:rPr>
          <w:szCs w:val="24"/>
        </w:rPr>
        <w:tab/>
      </w:r>
      <w:r w:rsidR="00447D7D">
        <w:rPr>
          <w:rFonts w:ascii="Arial" w:hAnsi="Arial" w:cs="Arial"/>
          <w:sz w:val="22"/>
        </w:rPr>
        <w:tab/>
      </w:r>
      <w:r w:rsidR="00447D7D">
        <w:rPr>
          <w:szCs w:val="24"/>
        </w:rPr>
        <w:t xml:space="preserve"> </w:t>
      </w:r>
    </w:p>
    <w:p w14:paraId="60A1B456" w14:textId="77777777" w:rsidR="00A521E4" w:rsidRDefault="00A521E4">
      <w:pPr>
        <w:tabs>
          <w:tab w:val="left" w:pos="1080"/>
          <w:tab w:val="left" w:pos="5760"/>
          <w:tab w:val="left" w:pos="7020"/>
        </w:tabs>
      </w:pPr>
      <w:r>
        <w:rPr>
          <w:rFonts w:ascii="Arial" w:hAnsi="Arial" w:cs="Arial"/>
          <w:sz w:val="22"/>
        </w:rPr>
        <w:t xml:space="preserve">E-mail: </w:t>
      </w:r>
      <w:r>
        <w:rPr>
          <w:rFonts w:ascii="Arial" w:hAnsi="Arial" w:cs="Arial"/>
          <w:sz w:val="22"/>
        </w:rPr>
        <w:tab/>
      </w:r>
      <w:r>
        <w:rPr>
          <w:color w:val="0000FF"/>
          <w:u w:val="single"/>
        </w:rPr>
        <w:t>clerk@woodfordpc.co.uk</w:t>
      </w:r>
      <w:r>
        <w:tab/>
      </w:r>
    </w:p>
    <w:p w14:paraId="36903204" w14:textId="2367A20C" w:rsidR="00EE067B" w:rsidRPr="0098204C" w:rsidRDefault="00A521E4">
      <w:pPr>
        <w:tabs>
          <w:tab w:val="left" w:pos="1080"/>
          <w:tab w:val="left" w:pos="5760"/>
          <w:tab w:val="left" w:pos="7020"/>
        </w:tabs>
        <w:rPr>
          <w:szCs w:val="24"/>
        </w:rPr>
      </w:pPr>
      <w:r>
        <w:rPr>
          <w:rFonts w:ascii="Arial" w:hAnsi="Arial" w:cs="Arial"/>
          <w:sz w:val="22"/>
        </w:rPr>
        <w:t>Web site</w:t>
      </w:r>
      <w:r>
        <w:rPr>
          <w:rFonts w:ascii="Arial" w:hAnsi="Arial" w:cs="Arial"/>
          <w:sz w:val="22"/>
        </w:rPr>
        <w:tab/>
      </w:r>
      <w:hyperlink r:id="rId7" w:history="1">
        <w:r>
          <w:rPr>
            <w:rStyle w:val="Hyperlink"/>
          </w:rPr>
          <w:t>www.woodfordpc.co.uk</w:t>
        </w:r>
      </w:hyperlink>
      <w:r>
        <w:tab/>
      </w:r>
      <w:r>
        <w:rPr>
          <w:rFonts w:ascii="Arial" w:hAnsi="Arial"/>
          <w:sz w:val="22"/>
        </w:rPr>
        <w:t>Date</w:t>
      </w:r>
      <w:r w:rsidR="00447D7D">
        <w:rPr>
          <w:rFonts w:ascii="Arial" w:hAnsi="Arial"/>
          <w:sz w:val="22"/>
        </w:rPr>
        <w:t>:</w:t>
      </w:r>
      <w:r w:rsidR="00D43F1A">
        <w:rPr>
          <w:rFonts w:ascii="Arial" w:hAnsi="Arial"/>
          <w:sz w:val="22"/>
        </w:rPr>
        <w:tab/>
      </w:r>
      <w:r w:rsidR="00F00ACB">
        <w:rPr>
          <w:szCs w:val="24"/>
        </w:rPr>
        <w:t>1</w:t>
      </w:r>
      <w:r w:rsidR="00A1004A">
        <w:rPr>
          <w:szCs w:val="24"/>
        </w:rPr>
        <w:t>4</w:t>
      </w:r>
      <w:r w:rsidR="00F00ACB">
        <w:rPr>
          <w:szCs w:val="24"/>
        </w:rPr>
        <w:t xml:space="preserve"> May 2025</w:t>
      </w:r>
    </w:p>
    <w:p w14:paraId="54DB9712" w14:textId="77777777" w:rsidR="00D63F6D" w:rsidRPr="005D2A63" w:rsidRDefault="00D63F6D" w:rsidP="001D4AF2">
      <w:pPr>
        <w:rPr>
          <w:rFonts w:ascii="Arial" w:hAnsi="Arial" w:cs="Arial"/>
          <w:sz w:val="22"/>
          <w:szCs w:val="22"/>
        </w:rPr>
      </w:pPr>
    </w:p>
    <w:p w14:paraId="0D3BD0C6" w14:textId="77777777" w:rsidR="0050770B" w:rsidRPr="005D2A63" w:rsidRDefault="0050770B" w:rsidP="003851E2">
      <w:pPr>
        <w:tabs>
          <w:tab w:val="left" w:pos="1080"/>
        </w:tabs>
        <w:ind w:left="1080" w:hanging="1080"/>
        <w:rPr>
          <w:rFonts w:ascii="Arial" w:hAnsi="Arial" w:cs="Arial"/>
          <w:sz w:val="22"/>
          <w:szCs w:val="22"/>
        </w:rPr>
      </w:pPr>
    </w:p>
    <w:p w14:paraId="073F82A8" w14:textId="3050222C" w:rsidR="0098204C" w:rsidRPr="005D2A63" w:rsidRDefault="0098204C" w:rsidP="003851E2">
      <w:pPr>
        <w:tabs>
          <w:tab w:val="left" w:pos="1080"/>
        </w:tabs>
        <w:ind w:left="1080" w:hanging="1080"/>
        <w:rPr>
          <w:rFonts w:ascii="Arial" w:hAnsi="Arial" w:cs="Arial"/>
          <w:sz w:val="22"/>
          <w:szCs w:val="22"/>
        </w:rPr>
      </w:pPr>
      <w:r w:rsidRPr="005D2A63">
        <w:rPr>
          <w:rFonts w:ascii="Arial" w:hAnsi="Arial" w:cs="Arial"/>
          <w:sz w:val="22"/>
          <w:szCs w:val="22"/>
        </w:rPr>
        <w:t xml:space="preserve">To: </w:t>
      </w:r>
      <w:r w:rsidRPr="005D2A63">
        <w:rPr>
          <w:rFonts w:ascii="Arial" w:hAnsi="Arial" w:cs="Arial"/>
          <w:sz w:val="22"/>
          <w:szCs w:val="22"/>
        </w:rPr>
        <w:tab/>
        <w:t>All Parish Councillors</w:t>
      </w:r>
    </w:p>
    <w:p w14:paraId="2F01F634" w14:textId="0FF6DE9A" w:rsidR="002F36F0" w:rsidRDefault="00EF0099" w:rsidP="003851E2">
      <w:pPr>
        <w:tabs>
          <w:tab w:val="left" w:pos="1080"/>
        </w:tabs>
        <w:ind w:left="1080" w:hanging="1080"/>
        <w:rPr>
          <w:rFonts w:ascii="Arial" w:hAnsi="Arial" w:cs="Arial"/>
          <w:sz w:val="22"/>
          <w:szCs w:val="22"/>
        </w:rPr>
      </w:pPr>
      <w:r w:rsidRPr="005D2A63">
        <w:rPr>
          <w:rFonts w:ascii="Arial" w:hAnsi="Arial" w:cs="Arial"/>
          <w:sz w:val="22"/>
          <w:szCs w:val="22"/>
        </w:rPr>
        <w:tab/>
      </w:r>
      <w:r w:rsidR="002F36F0" w:rsidRPr="005D2A63">
        <w:rPr>
          <w:rFonts w:ascii="Arial" w:hAnsi="Arial" w:cs="Arial"/>
          <w:sz w:val="22"/>
          <w:szCs w:val="22"/>
        </w:rPr>
        <w:t>Electors of the Parish</w:t>
      </w:r>
    </w:p>
    <w:p w14:paraId="53F0CA87" w14:textId="77777777" w:rsidR="00BB05A3" w:rsidRDefault="00BB05A3" w:rsidP="003851E2">
      <w:pPr>
        <w:tabs>
          <w:tab w:val="left" w:pos="1080"/>
        </w:tabs>
        <w:ind w:left="1080" w:hanging="1080"/>
        <w:rPr>
          <w:rFonts w:ascii="Arial" w:hAnsi="Arial" w:cs="Arial"/>
          <w:sz w:val="22"/>
          <w:szCs w:val="22"/>
        </w:rPr>
      </w:pPr>
    </w:p>
    <w:p w14:paraId="4172B840" w14:textId="77777777" w:rsidR="00BB05A3" w:rsidRPr="005D2A63" w:rsidRDefault="00BB05A3" w:rsidP="003851E2">
      <w:pPr>
        <w:tabs>
          <w:tab w:val="left" w:pos="1080"/>
        </w:tabs>
        <w:ind w:left="1080" w:hanging="1080"/>
        <w:rPr>
          <w:rFonts w:ascii="Arial" w:hAnsi="Arial" w:cs="Arial"/>
          <w:sz w:val="22"/>
          <w:szCs w:val="22"/>
        </w:rPr>
      </w:pPr>
    </w:p>
    <w:p w14:paraId="7ED6A952" w14:textId="77777777" w:rsidR="0050770B" w:rsidRPr="005D2A63" w:rsidRDefault="0050770B" w:rsidP="001D4AF2">
      <w:pPr>
        <w:rPr>
          <w:rFonts w:ascii="Arial" w:hAnsi="Arial" w:cs="Arial"/>
          <w:sz w:val="22"/>
          <w:szCs w:val="22"/>
        </w:rPr>
      </w:pPr>
    </w:p>
    <w:p w14:paraId="67EC08CF" w14:textId="77777777" w:rsidR="0098204C" w:rsidRPr="005D2A63" w:rsidRDefault="0098204C" w:rsidP="001D4AF2">
      <w:pPr>
        <w:rPr>
          <w:rFonts w:ascii="Arial" w:hAnsi="Arial" w:cs="Arial"/>
          <w:sz w:val="22"/>
          <w:szCs w:val="22"/>
        </w:rPr>
      </w:pPr>
      <w:r w:rsidRPr="005D2A63">
        <w:rPr>
          <w:rFonts w:ascii="Arial" w:hAnsi="Arial" w:cs="Arial"/>
          <w:sz w:val="22"/>
          <w:szCs w:val="22"/>
        </w:rPr>
        <w:t>Dear Sir / Madam</w:t>
      </w:r>
    </w:p>
    <w:p w14:paraId="651AE169" w14:textId="77777777" w:rsidR="0098204C" w:rsidRPr="005D2A63" w:rsidRDefault="002F4FAF" w:rsidP="001D4AF2">
      <w:pPr>
        <w:pStyle w:val="Heading1"/>
        <w:rPr>
          <w:rFonts w:ascii="Arial" w:hAnsi="Arial" w:cs="Arial"/>
          <w:sz w:val="22"/>
          <w:szCs w:val="22"/>
        </w:rPr>
      </w:pPr>
      <w:r w:rsidRPr="005D2A63">
        <w:rPr>
          <w:rFonts w:ascii="Arial" w:hAnsi="Arial" w:cs="Arial"/>
          <w:sz w:val="22"/>
          <w:szCs w:val="22"/>
        </w:rPr>
        <w:t xml:space="preserve">Notice of </w:t>
      </w:r>
      <w:r w:rsidR="009911D7" w:rsidRPr="005D2A63">
        <w:rPr>
          <w:rFonts w:ascii="Arial" w:hAnsi="Arial" w:cs="Arial"/>
          <w:sz w:val="22"/>
          <w:szCs w:val="22"/>
        </w:rPr>
        <w:t xml:space="preserve">Annual </w:t>
      </w:r>
      <w:r w:rsidR="0098204C" w:rsidRPr="005D2A63">
        <w:rPr>
          <w:rFonts w:ascii="Arial" w:hAnsi="Arial" w:cs="Arial"/>
          <w:sz w:val="22"/>
          <w:szCs w:val="22"/>
        </w:rPr>
        <w:t>Parish Council Meeting</w:t>
      </w:r>
    </w:p>
    <w:p w14:paraId="53466EC8" w14:textId="77777777" w:rsidR="0098204C" w:rsidRPr="005D2A63" w:rsidRDefault="0098204C" w:rsidP="001D4AF2">
      <w:pPr>
        <w:rPr>
          <w:rFonts w:ascii="Arial" w:hAnsi="Arial" w:cs="Arial"/>
          <w:sz w:val="22"/>
          <w:szCs w:val="22"/>
          <w:u w:val="single"/>
        </w:rPr>
      </w:pPr>
    </w:p>
    <w:p w14:paraId="5014CF3D" w14:textId="1FF35301" w:rsidR="000B63FD" w:rsidRPr="005D2A63" w:rsidRDefault="000B63FD" w:rsidP="000B63FD">
      <w:pPr>
        <w:rPr>
          <w:rFonts w:ascii="Arial" w:hAnsi="Arial" w:cs="Arial"/>
          <w:sz w:val="22"/>
          <w:szCs w:val="22"/>
        </w:rPr>
      </w:pPr>
      <w:r w:rsidRPr="005D2A63">
        <w:rPr>
          <w:rFonts w:ascii="Arial" w:hAnsi="Arial" w:cs="Arial"/>
          <w:sz w:val="22"/>
          <w:szCs w:val="22"/>
        </w:rPr>
        <w:t xml:space="preserve">I hereby give you notice that the Annual Meeting of the Parish Council will be </w:t>
      </w:r>
      <w:r w:rsidRPr="005D2A63">
        <w:rPr>
          <w:rFonts w:ascii="Arial" w:hAnsi="Arial" w:cs="Arial"/>
          <w:color w:val="000000" w:themeColor="text1"/>
          <w:sz w:val="22"/>
          <w:szCs w:val="22"/>
        </w:rPr>
        <w:t>on</w:t>
      </w:r>
      <w:r w:rsidRPr="005D2A63">
        <w:rPr>
          <w:rFonts w:ascii="Arial" w:hAnsi="Arial" w:cs="Arial"/>
          <w:b/>
          <w:color w:val="000000" w:themeColor="text1"/>
          <w:sz w:val="22"/>
          <w:szCs w:val="22"/>
        </w:rPr>
        <w:t xml:space="preserve"> Tuesday </w:t>
      </w:r>
      <w:r w:rsidR="00961A47" w:rsidRPr="005D2A63">
        <w:rPr>
          <w:rFonts w:ascii="Arial" w:hAnsi="Arial" w:cs="Arial"/>
          <w:b/>
          <w:bCs/>
          <w:sz w:val="22"/>
          <w:szCs w:val="22"/>
        </w:rPr>
        <w:t>2</w:t>
      </w:r>
      <w:r w:rsidR="00BB05A3">
        <w:rPr>
          <w:rFonts w:ascii="Arial" w:hAnsi="Arial" w:cs="Arial"/>
          <w:b/>
          <w:bCs/>
          <w:sz w:val="22"/>
          <w:szCs w:val="22"/>
        </w:rPr>
        <w:t>0</w:t>
      </w:r>
      <w:r w:rsidR="00BB05A3" w:rsidRPr="00BB05A3">
        <w:rPr>
          <w:rFonts w:ascii="Arial" w:hAnsi="Arial" w:cs="Arial"/>
          <w:b/>
          <w:bCs/>
          <w:sz w:val="22"/>
          <w:szCs w:val="22"/>
          <w:vertAlign w:val="superscript"/>
        </w:rPr>
        <w:t>th</w:t>
      </w:r>
      <w:r w:rsidR="00BB05A3">
        <w:rPr>
          <w:rFonts w:ascii="Arial" w:hAnsi="Arial" w:cs="Arial"/>
          <w:b/>
          <w:bCs/>
          <w:sz w:val="22"/>
          <w:szCs w:val="22"/>
        </w:rPr>
        <w:t xml:space="preserve"> </w:t>
      </w:r>
      <w:r w:rsidRPr="005D2A63">
        <w:rPr>
          <w:rFonts w:ascii="Arial" w:hAnsi="Arial" w:cs="Arial"/>
          <w:b/>
          <w:bCs/>
          <w:sz w:val="22"/>
          <w:szCs w:val="22"/>
        </w:rPr>
        <w:t>May</w:t>
      </w:r>
      <w:r w:rsidRPr="005D2A63">
        <w:rPr>
          <w:rFonts w:ascii="Arial" w:hAnsi="Arial" w:cs="Arial"/>
          <w:b/>
          <w:color w:val="000000" w:themeColor="text1"/>
          <w:sz w:val="22"/>
          <w:szCs w:val="22"/>
        </w:rPr>
        <w:t xml:space="preserve"> </w:t>
      </w:r>
      <w:r w:rsidRPr="005D2A63">
        <w:rPr>
          <w:rFonts w:ascii="Arial" w:hAnsi="Arial" w:cs="Arial"/>
          <w:color w:val="000000" w:themeColor="text1"/>
          <w:sz w:val="22"/>
          <w:szCs w:val="22"/>
        </w:rPr>
        <w:t xml:space="preserve">in the </w:t>
      </w:r>
      <w:r w:rsidR="00B075E9" w:rsidRPr="005D2A63">
        <w:rPr>
          <w:rFonts w:ascii="Arial" w:hAnsi="Arial" w:cs="Arial"/>
          <w:color w:val="000000" w:themeColor="text1"/>
          <w:sz w:val="22"/>
          <w:szCs w:val="22"/>
        </w:rPr>
        <w:t>schoolroom</w:t>
      </w:r>
      <w:r w:rsidRPr="005D2A63">
        <w:rPr>
          <w:rFonts w:ascii="Arial" w:hAnsi="Arial" w:cs="Arial"/>
          <w:color w:val="000000" w:themeColor="text1"/>
          <w:sz w:val="22"/>
          <w:szCs w:val="22"/>
        </w:rPr>
        <w:t xml:space="preserve"> of the Baptist Church, Rose Terrace commencing </w:t>
      </w:r>
      <w:r w:rsidR="00F00ACB">
        <w:rPr>
          <w:rFonts w:ascii="Arial" w:hAnsi="Arial" w:cs="Arial"/>
          <w:color w:val="000000" w:themeColor="text1"/>
          <w:sz w:val="22"/>
          <w:szCs w:val="22"/>
        </w:rPr>
        <w:t>not before</w:t>
      </w:r>
      <w:r w:rsidRPr="005D2A63">
        <w:rPr>
          <w:rFonts w:ascii="Arial" w:hAnsi="Arial" w:cs="Arial"/>
          <w:b/>
          <w:color w:val="000000" w:themeColor="text1"/>
          <w:sz w:val="22"/>
          <w:szCs w:val="22"/>
        </w:rPr>
        <w:t xml:space="preserve"> 7.30</w:t>
      </w:r>
      <w:r w:rsidRPr="005D2A63">
        <w:rPr>
          <w:rFonts w:ascii="Arial" w:hAnsi="Arial" w:cs="Arial"/>
          <w:b/>
          <w:sz w:val="22"/>
          <w:szCs w:val="22"/>
        </w:rPr>
        <w:t>pm</w:t>
      </w:r>
      <w:r w:rsidRPr="005D2A63">
        <w:rPr>
          <w:rFonts w:ascii="Arial" w:hAnsi="Arial" w:cs="Arial"/>
          <w:sz w:val="22"/>
          <w:szCs w:val="22"/>
        </w:rPr>
        <w:t>.</w:t>
      </w:r>
    </w:p>
    <w:p w14:paraId="495F362B" w14:textId="77777777" w:rsidR="000B63FD" w:rsidRPr="005D2A63" w:rsidRDefault="000B63FD" w:rsidP="000B63FD">
      <w:pPr>
        <w:rPr>
          <w:rFonts w:ascii="Arial" w:hAnsi="Arial" w:cs="Arial"/>
          <w:sz w:val="22"/>
          <w:szCs w:val="22"/>
        </w:rPr>
      </w:pPr>
    </w:p>
    <w:p w14:paraId="64ADF5BF" w14:textId="77777777" w:rsidR="00A21B0A" w:rsidRPr="005D2A63" w:rsidRDefault="00A21B0A" w:rsidP="001D4AF2">
      <w:pPr>
        <w:rPr>
          <w:rFonts w:ascii="Arial" w:hAnsi="Arial" w:cs="Arial"/>
          <w:i/>
          <w:sz w:val="22"/>
          <w:szCs w:val="22"/>
        </w:rPr>
      </w:pPr>
      <w:r w:rsidRPr="005D2A63">
        <w:rPr>
          <w:rFonts w:ascii="Arial" w:hAnsi="Arial" w:cs="Arial"/>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5D2A63" w:rsidRDefault="0050770B" w:rsidP="001D4AF2">
      <w:pPr>
        <w:rPr>
          <w:rFonts w:ascii="Arial" w:hAnsi="Arial" w:cs="Arial"/>
          <w:sz w:val="22"/>
          <w:szCs w:val="22"/>
        </w:rPr>
      </w:pPr>
    </w:p>
    <w:p w14:paraId="6FA9EE22" w14:textId="33506808" w:rsidR="003C13D8" w:rsidRPr="005D2A63" w:rsidRDefault="003C13D8" w:rsidP="001D4AF2">
      <w:pPr>
        <w:rPr>
          <w:rFonts w:ascii="Arial" w:hAnsi="Arial" w:cs="Arial"/>
          <w:sz w:val="22"/>
          <w:szCs w:val="22"/>
        </w:rPr>
      </w:pPr>
      <w:r w:rsidRPr="005D2A63">
        <w:rPr>
          <w:rFonts w:ascii="Arial" w:hAnsi="Arial" w:cs="Arial"/>
          <w:noProof/>
          <w:sz w:val="22"/>
          <w:szCs w:val="22"/>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5D2A63">
        <w:rPr>
          <w:rFonts w:ascii="Arial" w:hAnsi="Arial" w:cs="Arial"/>
          <w:sz w:val="22"/>
          <w:szCs w:val="22"/>
        </w:rPr>
        <w:t>Yours faithfully</w:t>
      </w:r>
    </w:p>
    <w:p w14:paraId="6CC3FD19" w14:textId="2EB3D5F2" w:rsidR="003C13D8" w:rsidRPr="005D2A63" w:rsidRDefault="003C13D8" w:rsidP="001D4AF2">
      <w:pPr>
        <w:rPr>
          <w:rFonts w:ascii="Arial" w:hAnsi="Arial" w:cs="Arial"/>
          <w:sz w:val="22"/>
          <w:szCs w:val="22"/>
        </w:rPr>
      </w:pPr>
    </w:p>
    <w:p w14:paraId="442372FD" w14:textId="77777777" w:rsidR="003C13D8" w:rsidRPr="005D2A63" w:rsidRDefault="003C13D8" w:rsidP="001D4AF2">
      <w:pPr>
        <w:rPr>
          <w:rFonts w:ascii="Arial" w:hAnsi="Arial" w:cs="Arial"/>
          <w:sz w:val="22"/>
          <w:szCs w:val="22"/>
        </w:rPr>
      </w:pPr>
    </w:p>
    <w:p w14:paraId="04086604" w14:textId="6EC915A6" w:rsidR="0098204C" w:rsidRPr="005D2A63" w:rsidRDefault="0098204C" w:rsidP="001D4AF2">
      <w:pPr>
        <w:rPr>
          <w:rFonts w:ascii="Arial" w:hAnsi="Arial" w:cs="Arial"/>
          <w:sz w:val="22"/>
          <w:szCs w:val="22"/>
        </w:rPr>
      </w:pPr>
      <w:r w:rsidRPr="005D2A63">
        <w:rPr>
          <w:rFonts w:ascii="Arial" w:hAnsi="Arial" w:cs="Arial"/>
          <w:sz w:val="22"/>
          <w:szCs w:val="22"/>
        </w:rPr>
        <w:t>Paul T Bird</w:t>
      </w:r>
    </w:p>
    <w:p w14:paraId="513E681E" w14:textId="38883D3A" w:rsidR="0098204C" w:rsidRDefault="0098204C" w:rsidP="001D4AF2">
      <w:pPr>
        <w:rPr>
          <w:rFonts w:ascii="Arial" w:hAnsi="Arial" w:cs="Arial"/>
          <w:sz w:val="22"/>
          <w:szCs w:val="22"/>
        </w:rPr>
      </w:pPr>
      <w:r w:rsidRPr="005D2A63">
        <w:rPr>
          <w:rFonts w:ascii="Arial" w:hAnsi="Arial" w:cs="Arial"/>
          <w:sz w:val="22"/>
          <w:szCs w:val="22"/>
        </w:rPr>
        <w:t>Clerk</w:t>
      </w:r>
    </w:p>
    <w:p w14:paraId="3FD27412" w14:textId="77777777" w:rsidR="00BB05A3" w:rsidRDefault="00BB05A3" w:rsidP="001D4AF2">
      <w:pPr>
        <w:rPr>
          <w:rFonts w:ascii="Arial" w:hAnsi="Arial" w:cs="Arial"/>
          <w:sz w:val="22"/>
          <w:szCs w:val="22"/>
        </w:rPr>
      </w:pPr>
    </w:p>
    <w:p w14:paraId="44EBFC1C" w14:textId="77777777" w:rsidR="00BB05A3" w:rsidRDefault="00BB05A3" w:rsidP="001D4AF2">
      <w:pPr>
        <w:rPr>
          <w:rFonts w:ascii="Arial" w:hAnsi="Arial" w:cs="Arial"/>
          <w:sz w:val="22"/>
          <w:szCs w:val="22"/>
        </w:rPr>
      </w:pPr>
    </w:p>
    <w:p w14:paraId="599BB02F" w14:textId="1456800A" w:rsidR="00BB05A3" w:rsidRPr="00DF02CA" w:rsidRDefault="00BB05A3" w:rsidP="00DF02CA">
      <w:pPr>
        <w:jc w:val="center"/>
        <w:rPr>
          <w:rFonts w:ascii="Arial" w:hAnsi="Arial" w:cs="Arial"/>
          <w:b/>
          <w:bCs/>
          <w:sz w:val="22"/>
          <w:szCs w:val="22"/>
        </w:rPr>
      </w:pPr>
      <w:r w:rsidRPr="00DF02CA">
        <w:rPr>
          <w:rFonts w:ascii="Arial" w:hAnsi="Arial" w:cs="Arial"/>
          <w:b/>
          <w:bCs/>
          <w:sz w:val="22"/>
          <w:szCs w:val="22"/>
        </w:rPr>
        <w:t>Prior to the commencement of the meeting councillors</w:t>
      </w:r>
      <w:r w:rsidR="00DF02CA">
        <w:rPr>
          <w:rFonts w:ascii="Arial" w:hAnsi="Arial" w:cs="Arial"/>
          <w:b/>
          <w:bCs/>
          <w:sz w:val="22"/>
          <w:szCs w:val="22"/>
        </w:rPr>
        <w:t xml:space="preserve"> are required to</w:t>
      </w:r>
      <w:r w:rsidRPr="00DF02CA">
        <w:rPr>
          <w:rFonts w:ascii="Arial" w:hAnsi="Arial" w:cs="Arial"/>
          <w:b/>
          <w:bCs/>
          <w:sz w:val="22"/>
          <w:szCs w:val="22"/>
        </w:rPr>
        <w:t xml:space="preserve"> sign their “Declaration of Office”</w:t>
      </w:r>
    </w:p>
    <w:p w14:paraId="466D8532" w14:textId="77777777" w:rsidR="00BB05A3" w:rsidRPr="005D2A63" w:rsidRDefault="00BB05A3" w:rsidP="001D4AF2">
      <w:pPr>
        <w:rPr>
          <w:rFonts w:ascii="Arial" w:hAnsi="Arial" w:cs="Arial"/>
          <w:sz w:val="22"/>
          <w:szCs w:val="22"/>
        </w:rPr>
      </w:pPr>
    </w:p>
    <w:p w14:paraId="622D175F" w14:textId="0D1A82B6" w:rsidR="0098204C" w:rsidRPr="005D2A63" w:rsidRDefault="0098204C" w:rsidP="001D4AF2">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37088C72" w14:textId="51E89471" w:rsidR="00B075E9" w:rsidRPr="005D2A63" w:rsidRDefault="00B075E9" w:rsidP="00B075E9">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Election of Chair </w:t>
      </w:r>
    </w:p>
    <w:p w14:paraId="3E265DF2" w14:textId="5842F5FD" w:rsidR="000B63FD" w:rsidRPr="005D2A63" w:rsidRDefault="00B075E9" w:rsidP="00B075E9">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Election of Vice Chair</w:t>
      </w:r>
    </w:p>
    <w:p w14:paraId="7B321692" w14:textId="77777777" w:rsidR="00F00ACB" w:rsidRPr="005D2A63" w:rsidRDefault="00F00ACB" w:rsidP="00F00ACB">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To receive Apologies for Absence</w:t>
      </w:r>
    </w:p>
    <w:p w14:paraId="767EC759" w14:textId="6BE941DF" w:rsidR="00961A47" w:rsidRDefault="00961A47" w:rsidP="00961A47">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approve the Minutes of </w:t>
      </w:r>
      <w:r w:rsidR="008B1768">
        <w:rPr>
          <w:rFonts w:ascii="Arial" w:hAnsi="Arial" w:cs="Arial"/>
          <w:sz w:val="22"/>
          <w:szCs w:val="22"/>
        </w:rPr>
        <w:t xml:space="preserve">the </w:t>
      </w:r>
      <w:r w:rsidR="00A9319D">
        <w:rPr>
          <w:rFonts w:ascii="Arial" w:hAnsi="Arial" w:cs="Arial"/>
          <w:sz w:val="22"/>
          <w:szCs w:val="22"/>
        </w:rPr>
        <w:t>April</w:t>
      </w:r>
      <w:r w:rsidRPr="005D2A63">
        <w:rPr>
          <w:rFonts w:ascii="Arial" w:hAnsi="Arial" w:cs="Arial"/>
          <w:sz w:val="22"/>
          <w:szCs w:val="22"/>
        </w:rPr>
        <w:t xml:space="preserve"> Parish Council Meeting</w:t>
      </w:r>
    </w:p>
    <w:p w14:paraId="25BA3903" w14:textId="3E327F0E" w:rsidR="008B1768" w:rsidRPr="005D2A63" w:rsidRDefault="008B1768" w:rsidP="00961A47">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To approve the minutes of the Extraordinary Parish Council Meeting</w:t>
      </w:r>
    </w:p>
    <w:p w14:paraId="20DBA0B5" w14:textId="77777777" w:rsidR="00961A47" w:rsidRPr="005D2A63" w:rsidRDefault="00961A47" w:rsidP="00961A47">
      <w:pPr>
        <w:numPr>
          <w:ilvl w:val="0"/>
          <w:numId w:val="4"/>
        </w:numPr>
        <w:tabs>
          <w:tab w:val="left" w:pos="540"/>
          <w:tab w:val="right" w:pos="10065"/>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Pr="005D2A63" w:rsidRDefault="00961A47" w:rsidP="00961A47">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36B18A9A" w14:textId="77777777" w:rsidR="00961A47" w:rsidRPr="005D2A63" w:rsidRDefault="00961A47" w:rsidP="00961A47">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961A47">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496622C7" w14:textId="77777777" w:rsidR="00BB05A3" w:rsidRDefault="00BB05A3"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Appointment of Litter Picker</w:t>
      </w:r>
    </w:p>
    <w:p w14:paraId="427FA1DB" w14:textId="2A5992EC" w:rsidR="00F00ACB" w:rsidRDefault="00F00ACB"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Speed Awareness</w:t>
      </w:r>
    </w:p>
    <w:p w14:paraId="0583BED8" w14:textId="12B2B401" w:rsidR="009E77B3" w:rsidRDefault="009E77B3"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Speed sign grant application</w:t>
      </w:r>
    </w:p>
    <w:p w14:paraId="03B6A7B3" w14:textId="0D589733" w:rsidR="00F00ACB" w:rsidRDefault="00F00ACB"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Kettering Energy Park</w:t>
      </w:r>
    </w:p>
    <w:p w14:paraId="5FCFBB37" w14:textId="74661AC4" w:rsidR="00F00ACB" w:rsidRDefault="00F00ACB"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Tree works on Church Green</w:t>
      </w:r>
    </w:p>
    <w:p w14:paraId="700E27E8" w14:textId="53C52B00" w:rsidR="00F00ACB" w:rsidRDefault="00F00ACB"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Church Fete</w:t>
      </w:r>
    </w:p>
    <w:p w14:paraId="265BF143" w14:textId="26265EBC" w:rsidR="008B1768" w:rsidRDefault="00DF02CA" w:rsidP="00F00ACB">
      <w:pPr>
        <w:numPr>
          <w:ilvl w:val="1"/>
          <w:numId w:val="4"/>
        </w:numPr>
        <w:tabs>
          <w:tab w:val="left" w:pos="993"/>
        </w:tabs>
        <w:overflowPunct w:val="0"/>
        <w:autoSpaceDE w:val="0"/>
        <w:autoSpaceDN w:val="0"/>
        <w:adjustRightInd w:val="0"/>
        <w:ind w:left="993" w:hanging="426"/>
        <w:textAlignment w:val="baseline"/>
        <w:rPr>
          <w:rFonts w:ascii="Arial" w:hAnsi="Arial" w:cs="Arial"/>
          <w:sz w:val="22"/>
          <w:szCs w:val="22"/>
        </w:rPr>
      </w:pPr>
      <w:r>
        <w:rPr>
          <w:rFonts w:ascii="Arial" w:hAnsi="Arial" w:cs="Arial"/>
          <w:sz w:val="22"/>
          <w:szCs w:val="22"/>
        </w:rPr>
        <w:t xml:space="preserve">Children’s Playground – </w:t>
      </w:r>
      <w:r w:rsidR="008B1768">
        <w:rPr>
          <w:rFonts w:ascii="Arial" w:hAnsi="Arial" w:cs="Arial"/>
          <w:sz w:val="22"/>
          <w:szCs w:val="22"/>
        </w:rPr>
        <w:t xml:space="preserve">repairs to </w:t>
      </w:r>
      <w:r>
        <w:rPr>
          <w:rFonts w:ascii="Arial" w:hAnsi="Arial" w:cs="Arial"/>
          <w:sz w:val="22"/>
          <w:szCs w:val="22"/>
        </w:rPr>
        <w:t>previously reported damage</w:t>
      </w:r>
      <w:r w:rsidR="008B1768">
        <w:rPr>
          <w:rFonts w:ascii="Arial" w:hAnsi="Arial" w:cs="Arial"/>
          <w:sz w:val="22"/>
          <w:szCs w:val="22"/>
        </w:rPr>
        <w:t xml:space="preserve"> and new incidents</w:t>
      </w:r>
    </w:p>
    <w:p w14:paraId="01EF65A8" w14:textId="77777777" w:rsidR="00DF02CA" w:rsidRPr="009E7959" w:rsidRDefault="00DF02CA" w:rsidP="00DF02CA">
      <w:pPr>
        <w:tabs>
          <w:tab w:val="left" w:pos="993"/>
        </w:tabs>
        <w:overflowPunct w:val="0"/>
        <w:autoSpaceDE w:val="0"/>
        <w:autoSpaceDN w:val="0"/>
        <w:adjustRightInd w:val="0"/>
        <w:ind w:left="993"/>
        <w:textAlignment w:val="baseline"/>
        <w:rPr>
          <w:rFonts w:ascii="Arial" w:hAnsi="Arial" w:cs="Arial"/>
          <w:sz w:val="22"/>
          <w:szCs w:val="22"/>
        </w:rPr>
      </w:pPr>
    </w:p>
    <w:p w14:paraId="56B597DA" w14:textId="77777777" w:rsidR="005D2A63" w:rsidRPr="009E7959" w:rsidRDefault="005D2A63" w:rsidP="005D2A63">
      <w:pPr>
        <w:numPr>
          <w:ilvl w:val="0"/>
          <w:numId w:val="4"/>
        </w:numPr>
        <w:tabs>
          <w:tab w:val="left" w:pos="540"/>
          <w:tab w:val="right" w:pos="10065"/>
        </w:tabs>
        <w:overflowPunct w:val="0"/>
        <w:autoSpaceDE w:val="0"/>
        <w:autoSpaceDN w:val="0"/>
        <w:adjustRightInd w:val="0"/>
        <w:ind w:left="540" w:hanging="54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5D2A63">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59A3B20B" w14:textId="2E3484F2" w:rsidR="00F00ACB" w:rsidRPr="00BB05A3" w:rsidRDefault="00F00ACB" w:rsidP="00BB05A3">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BB05A3">
        <w:rPr>
          <w:rFonts w:ascii="Arial" w:hAnsi="Arial" w:cs="Arial"/>
          <w:sz w:val="22"/>
          <w:szCs w:val="22"/>
        </w:rPr>
        <w:t xml:space="preserve">None </w:t>
      </w:r>
      <w:r w:rsidR="00D148C7">
        <w:rPr>
          <w:rFonts w:ascii="Arial" w:hAnsi="Arial" w:cs="Arial"/>
          <w:sz w:val="22"/>
          <w:szCs w:val="22"/>
        </w:rPr>
        <w:t xml:space="preserve">received </w:t>
      </w:r>
      <w:r w:rsidRPr="00BB05A3">
        <w:rPr>
          <w:rFonts w:ascii="Arial" w:hAnsi="Arial" w:cs="Arial"/>
          <w:sz w:val="22"/>
          <w:szCs w:val="22"/>
        </w:rPr>
        <w:t>to date</w:t>
      </w:r>
    </w:p>
    <w:p w14:paraId="0BDC9A01" w14:textId="4C668FAF" w:rsidR="005D2A63" w:rsidRDefault="005D2A63" w:rsidP="005D2A63">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00F4F579" w14:textId="59C7BF8E" w:rsidR="00F00ACB" w:rsidRDefault="00BB05A3" w:rsidP="00F00ACB">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49 Mill Road Creation of driveway and off-road parking NE/25/00290/FUL</w:t>
      </w:r>
    </w:p>
    <w:p w14:paraId="4BA50342" w14:textId="6B2C0775" w:rsidR="00BB05A3" w:rsidRPr="009E7959" w:rsidRDefault="00BB05A3" w:rsidP="00F00ACB">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2 Alledge Drive Creation of driveway an off-road parking from Thrapston Road NE/25/00402/FUL</w:t>
      </w:r>
    </w:p>
    <w:p w14:paraId="4CDD8434" w14:textId="2BF0E308" w:rsidR="005D2A63" w:rsidRDefault="005D2A63" w:rsidP="009E7959">
      <w:pPr>
        <w:numPr>
          <w:ilvl w:val="1"/>
          <w:numId w:val="4"/>
        </w:numPr>
        <w:tabs>
          <w:tab w:val="left" w:pos="540"/>
          <w:tab w:val="right" w:pos="10065"/>
        </w:tabs>
        <w:overflowPunct w:val="0"/>
        <w:autoSpaceDE w:val="0"/>
        <w:autoSpaceDN w:val="0"/>
        <w:adjustRightInd w:val="0"/>
        <w:textAlignment w:val="baseline"/>
        <w:rPr>
          <w:rFonts w:ascii="Arial" w:hAnsi="Arial" w:cs="Arial"/>
          <w:sz w:val="22"/>
          <w:szCs w:val="22"/>
        </w:rPr>
      </w:pPr>
      <w:r w:rsidRPr="00BB05A3">
        <w:rPr>
          <w:rFonts w:ascii="Arial" w:hAnsi="Arial" w:cs="Arial"/>
          <w:sz w:val="22"/>
          <w:szCs w:val="22"/>
        </w:rPr>
        <w:t>Other planning matters</w:t>
      </w:r>
    </w:p>
    <w:p w14:paraId="2D0C782F" w14:textId="4E9B3251" w:rsidR="00DF2F19" w:rsidRDefault="00D148C7" w:rsidP="00DF2F19">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w:t>
      </w:r>
      <w:r w:rsidR="00DF2F19">
        <w:rPr>
          <w:rFonts w:ascii="Arial" w:hAnsi="Arial" w:cs="Arial"/>
          <w:sz w:val="22"/>
          <w:szCs w:val="22"/>
        </w:rPr>
        <w:t>Vehicle works</w:t>
      </w:r>
      <w:r>
        <w:rPr>
          <w:rFonts w:ascii="Arial" w:hAnsi="Arial" w:cs="Arial"/>
          <w:sz w:val="22"/>
          <w:szCs w:val="22"/>
        </w:rPr>
        <w:t xml:space="preserve"> in Green Shed” </w:t>
      </w:r>
      <w:r w:rsidR="00DF2F19">
        <w:rPr>
          <w:rFonts w:ascii="Arial" w:hAnsi="Arial" w:cs="Arial"/>
          <w:sz w:val="22"/>
          <w:szCs w:val="22"/>
        </w:rPr>
        <w:t>Thrapston Road</w:t>
      </w:r>
    </w:p>
    <w:p w14:paraId="45B11146" w14:textId="5B0888E2" w:rsidR="00D148C7" w:rsidRPr="00BB05A3" w:rsidRDefault="000111E6" w:rsidP="00DF2F19">
      <w:pPr>
        <w:numPr>
          <w:ilvl w:val="2"/>
          <w:numId w:val="4"/>
        </w:numPr>
        <w:tabs>
          <w:tab w:val="left" w:pos="5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Changes to Planning A</w:t>
      </w:r>
      <w:r w:rsidR="00D148C7">
        <w:rPr>
          <w:rFonts w:ascii="Arial" w:hAnsi="Arial" w:cs="Arial"/>
          <w:sz w:val="22"/>
          <w:szCs w:val="22"/>
        </w:rPr>
        <w:t>ppeal Process</w:t>
      </w:r>
    </w:p>
    <w:p w14:paraId="516CEF4F" w14:textId="657C35A1" w:rsidR="000B63FD" w:rsidRDefault="000B63FD" w:rsidP="000B63FD">
      <w:pPr>
        <w:numPr>
          <w:ilvl w:val="0"/>
          <w:numId w:val="4"/>
        </w:numPr>
        <w:tabs>
          <w:tab w:val="left" w:pos="540"/>
          <w:tab w:val="left" w:pos="8505"/>
        </w:tabs>
        <w:overflowPunct w:val="0"/>
        <w:autoSpaceDE w:val="0"/>
        <w:autoSpaceDN w:val="0"/>
        <w:adjustRightInd w:val="0"/>
        <w:ind w:left="540" w:hanging="54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17AA7A74" w14:textId="77777777" w:rsidR="00BB05A3" w:rsidRDefault="00BB05A3" w:rsidP="00BB05A3">
      <w:pPr>
        <w:numPr>
          <w:ilvl w:val="1"/>
          <w:numId w:val="4"/>
        </w:numPr>
        <w:tabs>
          <w:tab w:val="left" w:pos="5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Damage to internet service to Woodford (April 2025)</w:t>
      </w:r>
    </w:p>
    <w:p w14:paraId="577F64E5" w14:textId="7751C975" w:rsidR="00BB05A3" w:rsidRDefault="00BB05A3" w:rsidP="00BB05A3">
      <w:pPr>
        <w:numPr>
          <w:ilvl w:val="1"/>
          <w:numId w:val="4"/>
        </w:numPr>
        <w:tabs>
          <w:tab w:val="left" w:pos="5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Fibre connection City Fibre installation on village green</w:t>
      </w:r>
    </w:p>
    <w:p w14:paraId="4B2D8F15" w14:textId="36C15FD5" w:rsidR="002E42DF" w:rsidRDefault="002E42DF" w:rsidP="00BB05A3">
      <w:pPr>
        <w:numPr>
          <w:ilvl w:val="1"/>
          <w:numId w:val="4"/>
        </w:numPr>
        <w:tabs>
          <w:tab w:val="left" w:pos="5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A14 diversion routes</w:t>
      </w:r>
    </w:p>
    <w:p w14:paraId="212EB3A7" w14:textId="47E1CEB5" w:rsidR="00D148C7" w:rsidRDefault="00D148C7" w:rsidP="00BB05A3">
      <w:pPr>
        <w:numPr>
          <w:ilvl w:val="1"/>
          <w:numId w:val="4"/>
        </w:numPr>
        <w:tabs>
          <w:tab w:val="left" w:pos="5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Visit from</w:t>
      </w:r>
      <w:r w:rsidR="000111E6">
        <w:rPr>
          <w:rFonts w:ascii="Arial" w:hAnsi="Arial" w:cs="Arial"/>
          <w:sz w:val="22"/>
          <w:szCs w:val="22"/>
        </w:rPr>
        <w:t xml:space="preserve"> / Meeting with</w:t>
      </w:r>
      <w:r>
        <w:rPr>
          <w:rFonts w:ascii="Arial" w:hAnsi="Arial" w:cs="Arial"/>
          <w:sz w:val="22"/>
          <w:szCs w:val="22"/>
        </w:rPr>
        <w:t xml:space="preserve"> Local Area Partnership Representative</w:t>
      </w:r>
    </w:p>
    <w:p w14:paraId="3FB7C39D" w14:textId="358F1B1A" w:rsidR="000111E6" w:rsidRDefault="000111E6" w:rsidP="000111E6">
      <w:pPr>
        <w:numPr>
          <w:ilvl w:val="1"/>
          <w:numId w:val="4"/>
        </w:numPr>
        <w:tabs>
          <w:tab w:val="left" w:pos="540"/>
          <w:tab w:val="left" w:pos="7371"/>
        </w:tabs>
        <w:overflowPunct w:val="0"/>
        <w:autoSpaceDE w:val="0"/>
        <w:autoSpaceDN w:val="0"/>
        <w:adjustRightInd w:val="0"/>
        <w:textAlignment w:val="baseline"/>
        <w:rPr>
          <w:rFonts w:ascii="Arial" w:hAnsi="Arial" w:cs="Arial"/>
          <w:sz w:val="22"/>
          <w:szCs w:val="22"/>
        </w:rPr>
      </w:pPr>
      <w:r>
        <w:rPr>
          <w:rFonts w:ascii="Arial" w:hAnsi="Arial" w:cs="Arial"/>
          <w:sz w:val="22"/>
          <w:szCs w:val="22"/>
        </w:rPr>
        <w:t>Consider joining Northants Association of Local Councils</w:t>
      </w:r>
      <w:r>
        <w:rPr>
          <w:rFonts w:ascii="Arial" w:hAnsi="Arial" w:cs="Arial"/>
          <w:sz w:val="22"/>
          <w:szCs w:val="22"/>
        </w:rPr>
        <w:tab/>
        <w:t>see email to follow</w:t>
      </w:r>
    </w:p>
    <w:p w14:paraId="5B2582F0" w14:textId="3D3BEECB" w:rsidR="000B63FD" w:rsidRPr="005D2A63" w:rsidRDefault="000B63FD" w:rsidP="000B63FD">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consider Accounts for Payment and </w:t>
      </w:r>
      <w:r w:rsidR="00871FD5" w:rsidRPr="005D2A63">
        <w:rPr>
          <w:rFonts w:ascii="Arial" w:hAnsi="Arial" w:cs="Arial"/>
          <w:sz w:val="22"/>
          <w:szCs w:val="22"/>
        </w:rPr>
        <w:t xml:space="preserve">any </w:t>
      </w:r>
      <w:r w:rsidRPr="005D2A63">
        <w:rPr>
          <w:rFonts w:ascii="Arial" w:hAnsi="Arial" w:cs="Arial"/>
          <w:sz w:val="22"/>
          <w:szCs w:val="22"/>
        </w:rPr>
        <w:t xml:space="preserve">other finance issues </w:t>
      </w:r>
    </w:p>
    <w:p w14:paraId="5EAD1864" w14:textId="6D73F09F" w:rsidR="00FD2113" w:rsidRDefault="00FD2113" w:rsidP="009E77B3">
      <w:pPr>
        <w:numPr>
          <w:ilvl w:val="0"/>
          <w:numId w:val="4"/>
        </w:numPr>
        <w:tabs>
          <w:tab w:val="left" w:pos="540"/>
          <w:tab w:val="left" w:pos="7371"/>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 xml:space="preserve">To review Standing Orders </w:t>
      </w:r>
      <w:r w:rsidR="009E77B3">
        <w:rPr>
          <w:rFonts w:ascii="Arial" w:hAnsi="Arial" w:cs="Arial"/>
          <w:sz w:val="22"/>
          <w:szCs w:val="22"/>
        </w:rPr>
        <w:tab/>
      </w:r>
      <w:r>
        <w:rPr>
          <w:rFonts w:ascii="Arial" w:hAnsi="Arial" w:cs="Arial"/>
          <w:sz w:val="22"/>
          <w:szCs w:val="22"/>
        </w:rPr>
        <w:t>(enclosed)</w:t>
      </w:r>
      <w:r w:rsidR="009E77B3">
        <w:rPr>
          <w:rFonts w:ascii="Arial" w:hAnsi="Arial" w:cs="Arial"/>
          <w:sz w:val="22"/>
          <w:szCs w:val="22"/>
        </w:rPr>
        <w:tab/>
      </w:r>
    </w:p>
    <w:p w14:paraId="318D94C3" w14:textId="13A34F18" w:rsidR="00FD2113" w:rsidRDefault="00FD2113" w:rsidP="009E77B3">
      <w:pPr>
        <w:numPr>
          <w:ilvl w:val="0"/>
          <w:numId w:val="4"/>
        </w:numPr>
        <w:tabs>
          <w:tab w:val="left" w:pos="540"/>
          <w:tab w:val="left" w:pos="7371"/>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 xml:space="preserve">To adopt the Co-option Policy </w:t>
      </w:r>
      <w:r w:rsidR="009E77B3">
        <w:rPr>
          <w:rFonts w:ascii="Arial" w:hAnsi="Arial" w:cs="Arial"/>
          <w:sz w:val="22"/>
          <w:szCs w:val="22"/>
        </w:rPr>
        <w:tab/>
      </w:r>
      <w:r>
        <w:rPr>
          <w:rFonts w:ascii="Arial" w:hAnsi="Arial" w:cs="Arial"/>
          <w:sz w:val="22"/>
          <w:szCs w:val="22"/>
        </w:rPr>
        <w:t>(enclosed)</w:t>
      </w:r>
    </w:p>
    <w:p w14:paraId="11385204" w14:textId="4A6D2F29" w:rsidR="00FD2113" w:rsidRDefault="00FD2113" w:rsidP="00FD2113">
      <w:pPr>
        <w:numPr>
          <w:ilvl w:val="0"/>
          <w:numId w:val="4"/>
        </w:numPr>
        <w:tabs>
          <w:tab w:val="left" w:pos="540"/>
          <w:tab w:val="left" w:pos="8505"/>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To make / ratify the following appointments</w:t>
      </w:r>
    </w:p>
    <w:p w14:paraId="5EA0716F" w14:textId="3C51A0EB" w:rsidR="00FD2113" w:rsidRDefault="00FD2113" w:rsidP="00F402A8">
      <w:pPr>
        <w:numPr>
          <w:ilvl w:val="1"/>
          <w:numId w:val="4"/>
        </w:numPr>
        <w:tabs>
          <w:tab w:val="left" w:pos="540"/>
          <w:tab w:val="left" w:pos="4820"/>
        </w:tabs>
        <w:overflowPunct w:val="0"/>
        <w:autoSpaceDE w:val="0"/>
        <w:autoSpaceDN w:val="0"/>
        <w:adjustRightInd w:val="0"/>
        <w:textAlignment w:val="baseline"/>
        <w:rPr>
          <w:rFonts w:ascii="Arial" w:hAnsi="Arial" w:cs="Arial"/>
          <w:sz w:val="22"/>
          <w:szCs w:val="22"/>
        </w:rPr>
      </w:pPr>
      <w:r>
        <w:rPr>
          <w:rFonts w:ascii="Arial" w:hAnsi="Arial" w:cs="Arial"/>
          <w:sz w:val="22"/>
          <w:szCs w:val="22"/>
        </w:rPr>
        <w:t>Temperance Hall Charity</w:t>
      </w:r>
      <w:r w:rsidR="00F402A8">
        <w:rPr>
          <w:rFonts w:ascii="Arial" w:hAnsi="Arial" w:cs="Arial"/>
          <w:sz w:val="22"/>
          <w:szCs w:val="22"/>
        </w:rPr>
        <w:tab/>
        <w:t>Current nominated person Doug Sharples</w:t>
      </w:r>
    </w:p>
    <w:p w14:paraId="37AD2CA5" w14:textId="14C40C98" w:rsidR="00FD2113" w:rsidRDefault="00FD2113" w:rsidP="00F402A8">
      <w:pPr>
        <w:numPr>
          <w:ilvl w:val="1"/>
          <w:numId w:val="4"/>
        </w:numPr>
        <w:tabs>
          <w:tab w:val="left" w:pos="540"/>
          <w:tab w:val="left" w:pos="4820"/>
        </w:tabs>
        <w:overflowPunct w:val="0"/>
        <w:autoSpaceDE w:val="0"/>
        <w:autoSpaceDN w:val="0"/>
        <w:adjustRightInd w:val="0"/>
        <w:textAlignment w:val="baseline"/>
        <w:rPr>
          <w:rFonts w:ascii="Arial" w:hAnsi="Arial" w:cs="Arial"/>
          <w:sz w:val="22"/>
          <w:szCs w:val="22"/>
        </w:rPr>
      </w:pPr>
      <w:r>
        <w:rPr>
          <w:rFonts w:ascii="Arial" w:hAnsi="Arial" w:cs="Arial"/>
          <w:sz w:val="22"/>
          <w:szCs w:val="22"/>
        </w:rPr>
        <w:t>General Charity</w:t>
      </w:r>
      <w:r w:rsidR="00F402A8">
        <w:rPr>
          <w:rFonts w:ascii="Arial" w:hAnsi="Arial" w:cs="Arial"/>
          <w:sz w:val="22"/>
          <w:szCs w:val="22"/>
        </w:rPr>
        <w:tab/>
        <w:t>Current nominated person Malcolm Hackney</w:t>
      </w:r>
    </w:p>
    <w:p w14:paraId="048046B8" w14:textId="560E5A83" w:rsidR="00F402A8" w:rsidRDefault="00FD2113" w:rsidP="00F402A8">
      <w:pPr>
        <w:numPr>
          <w:ilvl w:val="1"/>
          <w:numId w:val="4"/>
        </w:numPr>
        <w:tabs>
          <w:tab w:val="left" w:pos="540"/>
          <w:tab w:val="left" w:pos="4820"/>
        </w:tabs>
        <w:overflowPunct w:val="0"/>
        <w:autoSpaceDE w:val="0"/>
        <w:autoSpaceDN w:val="0"/>
        <w:adjustRightInd w:val="0"/>
        <w:textAlignment w:val="baseline"/>
        <w:rPr>
          <w:rFonts w:ascii="Arial" w:hAnsi="Arial" w:cs="Arial"/>
          <w:sz w:val="22"/>
          <w:szCs w:val="22"/>
        </w:rPr>
      </w:pPr>
      <w:r>
        <w:rPr>
          <w:rFonts w:ascii="Arial" w:hAnsi="Arial" w:cs="Arial"/>
          <w:sz w:val="22"/>
          <w:szCs w:val="22"/>
        </w:rPr>
        <w:t>Police Liaison Representative</w:t>
      </w:r>
      <w:r w:rsidR="00F402A8">
        <w:rPr>
          <w:rFonts w:ascii="Arial" w:hAnsi="Arial" w:cs="Arial"/>
          <w:sz w:val="22"/>
          <w:szCs w:val="22"/>
        </w:rPr>
        <w:tab/>
        <w:t>Current nominated person Michael Vaughan</w:t>
      </w:r>
    </w:p>
    <w:p w14:paraId="40B14DBC" w14:textId="5E1080B0" w:rsidR="009E77B3" w:rsidRPr="00F402A8" w:rsidRDefault="009E77B3" w:rsidP="00F402A8">
      <w:pPr>
        <w:numPr>
          <w:ilvl w:val="1"/>
          <w:numId w:val="4"/>
        </w:numPr>
        <w:tabs>
          <w:tab w:val="left" w:pos="540"/>
          <w:tab w:val="left" w:pos="482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Playing Field Representative</w:t>
      </w:r>
      <w:r>
        <w:rPr>
          <w:rFonts w:ascii="Arial" w:hAnsi="Arial" w:cs="Arial"/>
          <w:sz w:val="22"/>
          <w:szCs w:val="22"/>
        </w:rPr>
        <w:tab/>
        <w:t>Current nominated person Neil Chapman</w:t>
      </w:r>
    </w:p>
    <w:p w14:paraId="76B4D004" w14:textId="2DDF4DBB" w:rsidR="00EF4FE0" w:rsidRDefault="000B63FD" w:rsidP="0087400B">
      <w:pPr>
        <w:numPr>
          <w:ilvl w:val="0"/>
          <w:numId w:val="4"/>
        </w:numPr>
        <w:tabs>
          <w:tab w:val="left" w:pos="7513"/>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discuss the Pay Review </w:t>
      </w:r>
      <w:r w:rsidR="00D148C7" w:rsidRPr="005D2A63">
        <w:rPr>
          <w:rFonts w:ascii="Arial" w:hAnsi="Arial" w:cs="Arial"/>
          <w:sz w:val="22"/>
          <w:szCs w:val="22"/>
        </w:rPr>
        <w:t>for:</w:t>
      </w:r>
    </w:p>
    <w:p w14:paraId="52C1A178" w14:textId="548E9EEB" w:rsidR="00EF4FE0" w:rsidRDefault="000B63FD" w:rsidP="00EF4FE0">
      <w:pPr>
        <w:numPr>
          <w:ilvl w:val="1"/>
          <w:numId w:val="4"/>
        </w:numPr>
        <w:tabs>
          <w:tab w:val="left" w:pos="7513"/>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Litter Picker</w:t>
      </w:r>
      <w:r w:rsidR="00D148C7">
        <w:rPr>
          <w:rFonts w:ascii="Arial" w:hAnsi="Arial" w:cs="Arial"/>
          <w:sz w:val="22"/>
          <w:szCs w:val="22"/>
        </w:rPr>
        <w:t>.</w:t>
      </w:r>
    </w:p>
    <w:p w14:paraId="491D17D7" w14:textId="34CDC1BF" w:rsidR="000B63FD" w:rsidRDefault="000B63FD" w:rsidP="007027B5">
      <w:pPr>
        <w:numPr>
          <w:ilvl w:val="1"/>
          <w:numId w:val="4"/>
        </w:numPr>
        <w:tabs>
          <w:tab w:val="left" w:pos="482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Clerk</w:t>
      </w:r>
      <w:r w:rsidR="00D148C7">
        <w:rPr>
          <w:rFonts w:ascii="Arial" w:hAnsi="Arial" w:cs="Arial"/>
          <w:sz w:val="22"/>
          <w:szCs w:val="22"/>
        </w:rPr>
        <w:t>.</w:t>
      </w:r>
      <w:r w:rsidR="00882A31" w:rsidRPr="005D2A63">
        <w:rPr>
          <w:rFonts w:ascii="Arial" w:hAnsi="Arial" w:cs="Arial"/>
          <w:sz w:val="22"/>
          <w:szCs w:val="22"/>
        </w:rPr>
        <w:t xml:space="preserve"> </w:t>
      </w:r>
      <w:r w:rsidR="00EF0099" w:rsidRPr="005D2A63">
        <w:rPr>
          <w:rFonts w:ascii="Arial" w:hAnsi="Arial" w:cs="Arial"/>
          <w:sz w:val="22"/>
          <w:szCs w:val="22"/>
        </w:rPr>
        <w:t xml:space="preserve"> </w:t>
      </w:r>
      <w:r w:rsidR="007027B5">
        <w:rPr>
          <w:rFonts w:ascii="Arial" w:hAnsi="Arial" w:cs="Arial"/>
          <w:sz w:val="22"/>
          <w:szCs w:val="22"/>
        </w:rPr>
        <w:tab/>
        <w:t>Further info to be circulated at meeting</w:t>
      </w:r>
    </w:p>
    <w:p w14:paraId="08599669" w14:textId="2FBA2895" w:rsidR="009E77B3" w:rsidRDefault="009E77B3" w:rsidP="009E77B3">
      <w:pPr>
        <w:numPr>
          <w:ilvl w:val="0"/>
          <w:numId w:val="4"/>
        </w:numPr>
        <w:tabs>
          <w:tab w:val="left" w:pos="540"/>
          <w:tab w:val="left" w:pos="8505"/>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To co-opt a new Parish Councillor</w:t>
      </w:r>
    </w:p>
    <w:p w14:paraId="0DA8BB57" w14:textId="5636F768" w:rsidR="0077279A" w:rsidRPr="005D2A63" w:rsidRDefault="0077279A" w:rsidP="009E77B3">
      <w:pPr>
        <w:numPr>
          <w:ilvl w:val="0"/>
          <w:numId w:val="4"/>
        </w:numPr>
        <w:tabs>
          <w:tab w:val="left" w:pos="540"/>
          <w:tab w:val="left" w:pos="8505"/>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 xml:space="preserve">Discuss as a Council any actions from the Annual Parish Meeting </w:t>
      </w:r>
    </w:p>
    <w:p w14:paraId="43EF10FE" w14:textId="49B2FD0C" w:rsidR="000B069F" w:rsidRPr="005D2A63" w:rsidRDefault="00961A47" w:rsidP="0087400B">
      <w:pPr>
        <w:numPr>
          <w:ilvl w:val="0"/>
          <w:numId w:val="4"/>
        </w:numPr>
        <w:tabs>
          <w:tab w:val="left" w:pos="7513"/>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To receive report from Playing Field Representative</w:t>
      </w:r>
    </w:p>
    <w:p w14:paraId="3807D94A" w14:textId="7B74F516" w:rsidR="00310079" w:rsidRPr="005D2A63" w:rsidRDefault="00310079" w:rsidP="00310079">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rPr>
      </w:pPr>
      <w:r w:rsidRPr="005D2A63">
        <w:rPr>
          <w:rFonts w:ascii="Arial" w:hAnsi="Arial" w:cs="Arial"/>
          <w:sz w:val="22"/>
          <w:szCs w:val="22"/>
        </w:rPr>
        <w:t xml:space="preserve">To receive </w:t>
      </w:r>
      <w:r w:rsidR="00961A47" w:rsidRPr="005D2A63">
        <w:rPr>
          <w:rFonts w:ascii="Arial" w:hAnsi="Arial" w:cs="Arial"/>
          <w:sz w:val="22"/>
          <w:szCs w:val="22"/>
        </w:rPr>
        <w:t xml:space="preserve">Police </w:t>
      </w:r>
      <w:r w:rsidRPr="005D2A63">
        <w:rPr>
          <w:rFonts w:ascii="Arial" w:hAnsi="Arial" w:cs="Arial"/>
          <w:sz w:val="22"/>
          <w:szCs w:val="22"/>
        </w:rPr>
        <w:t>Joint Action Group report</w:t>
      </w:r>
    </w:p>
    <w:p w14:paraId="131A7D6A" w14:textId="15FB02ED" w:rsidR="000B63FD" w:rsidRPr="005D2A63" w:rsidRDefault="000B63FD" w:rsidP="00FE6590">
      <w:pPr>
        <w:numPr>
          <w:ilvl w:val="0"/>
          <w:numId w:val="4"/>
        </w:numPr>
        <w:tabs>
          <w:tab w:val="left" w:pos="540"/>
        </w:tabs>
        <w:overflowPunct w:val="0"/>
        <w:autoSpaceDE w:val="0"/>
        <w:autoSpaceDN w:val="0"/>
        <w:adjustRightInd w:val="0"/>
        <w:ind w:left="540" w:hanging="54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0B63FD" w:rsidRPr="005D2A63"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6F52" w14:textId="77777777" w:rsidR="00941EED" w:rsidRDefault="00941EED" w:rsidP="000B069F">
      <w:r>
        <w:separator/>
      </w:r>
    </w:p>
  </w:endnote>
  <w:endnote w:type="continuationSeparator" w:id="0">
    <w:p w14:paraId="7EFD4637" w14:textId="77777777" w:rsidR="00941EED" w:rsidRDefault="00941EED"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8AFD" w14:textId="77777777" w:rsidR="00941EED" w:rsidRDefault="00941EED" w:rsidP="000B069F">
      <w:r>
        <w:separator/>
      </w:r>
    </w:p>
  </w:footnote>
  <w:footnote w:type="continuationSeparator" w:id="0">
    <w:p w14:paraId="2CF8CB6A" w14:textId="77777777" w:rsidR="00941EED" w:rsidRDefault="00941EED"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6"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2"/>
  </w:num>
  <w:num w:numId="2" w16cid:durableId="1172257072">
    <w:abstractNumId w:val="6"/>
  </w:num>
  <w:num w:numId="3" w16cid:durableId="660348676">
    <w:abstractNumId w:val="5"/>
  </w:num>
  <w:num w:numId="4" w16cid:durableId="1592159301">
    <w:abstractNumId w:val="0"/>
  </w:num>
  <w:num w:numId="5" w16cid:durableId="232814477">
    <w:abstractNumId w:val="4"/>
  </w:num>
  <w:num w:numId="6" w16cid:durableId="1897081058">
    <w:abstractNumId w:val="3"/>
  </w:num>
  <w:num w:numId="7" w16cid:durableId="211053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4F46"/>
    <w:rsid w:val="000111E6"/>
    <w:rsid w:val="000116DB"/>
    <w:rsid w:val="00021000"/>
    <w:rsid w:val="00033E19"/>
    <w:rsid w:val="00057752"/>
    <w:rsid w:val="00074C72"/>
    <w:rsid w:val="000A33CC"/>
    <w:rsid w:val="000B069F"/>
    <w:rsid w:val="000B63FD"/>
    <w:rsid w:val="000F17D8"/>
    <w:rsid w:val="001019BC"/>
    <w:rsid w:val="0013211D"/>
    <w:rsid w:val="00133A1A"/>
    <w:rsid w:val="001439EB"/>
    <w:rsid w:val="0014527C"/>
    <w:rsid w:val="00155753"/>
    <w:rsid w:val="00196052"/>
    <w:rsid w:val="001B174E"/>
    <w:rsid w:val="001D4AF2"/>
    <w:rsid w:val="001D553E"/>
    <w:rsid w:val="001E20D9"/>
    <w:rsid w:val="001E3019"/>
    <w:rsid w:val="001F7BD5"/>
    <w:rsid w:val="00207B8B"/>
    <w:rsid w:val="002261E0"/>
    <w:rsid w:val="002446B8"/>
    <w:rsid w:val="00264B5D"/>
    <w:rsid w:val="002D5E66"/>
    <w:rsid w:val="002E24DB"/>
    <w:rsid w:val="002E366F"/>
    <w:rsid w:val="002E42DF"/>
    <w:rsid w:val="002E602A"/>
    <w:rsid w:val="002E635D"/>
    <w:rsid w:val="002F36F0"/>
    <w:rsid w:val="002F375E"/>
    <w:rsid w:val="002F4FAF"/>
    <w:rsid w:val="00310079"/>
    <w:rsid w:val="003329A4"/>
    <w:rsid w:val="0034116F"/>
    <w:rsid w:val="0034379B"/>
    <w:rsid w:val="003470A4"/>
    <w:rsid w:val="00352726"/>
    <w:rsid w:val="003851E2"/>
    <w:rsid w:val="0038792E"/>
    <w:rsid w:val="003C13D8"/>
    <w:rsid w:val="003D3C96"/>
    <w:rsid w:val="003E76F2"/>
    <w:rsid w:val="00434278"/>
    <w:rsid w:val="00447D7D"/>
    <w:rsid w:val="0046563E"/>
    <w:rsid w:val="004B0968"/>
    <w:rsid w:val="004B1C04"/>
    <w:rsid w:val="004D0C96"/>
    <w:rsid w:val="00501716"/>
    <w:rsid w:val="0050770B"/>
    <w:rsid w:val="005246D9"/>
    <w:rsid w:val="005676FB"/>
    <w:rsid w:val="00572933"/>
    <w:rsid w:val="005A07EE"/>
    <w:rsid w:val="005A4801"/>
    <w:rsid w:val="005B240C"/>
    <w:rsid w:val="005D2A63"/>
    <w:rsid w:val="00653BE7"/>
    <w:rsid w:val="00655FF7"/>
    <w:rsid w:val="006A0509"/>
    <w:rsid w:val="006A5F53"/>
    <w:rsid w:val="006C330F"/>
    <w:rsid w:val="006D2C41"/>
    <w:rsid w:val="006F3CBC"/>
    <w:rsid w:val="007027B5"/>
    <w:rsid w:val="007175F7"/>
    <w:rsid w:val="007276A6"/>
    <w:rsid w:val="00733ECE"/>
    <w:rsid w:val="0077279A"/>
    <w:rsid w:val="007857B8"/>
    <w:rsid w:val="00786FFD"/>
    <w:rsid w:val="0080154D"/>
    <w:rsid w:val="0080339F"/>
    <w:rsid w:val="0082754A"/>
    <w:rsid w:val="0086716F"/>
    <w:rsid w:val="00871FD5"/>
    <w:rsid w:val="0087400B"/>
    <w:rsid w:val="00882A31"/>
    <w:rsid w:val="008833FE"/>
    <w:rsid w:val="008B1768"/>
    <w:rsid w:val="008E25FB"/>
    <w:rsid w:val="008E3D71"/>
    <w:rsid w:val="00936F2C"/>
    <w:rsid w:val="00940C62"/>
    <w:rsid w:val="00940E02"/>
    <w:rsid w:val="00941EED"/>
    <w:rsid w:val="00953E5B"/>
    <w:rsid w:val="00961A47"/>
    <w:rsid w:val="00970954"/>
    <w:rsid w:val="0097786C"/>
    <w:rsid w:val="009779AD"/>
    <w:rsid w:val="0098204C"/>
    <w:rsid w:val="00987AB0"/>
    <w:rsid w:val="009911D7"/>
    <w:rsid w:val="009B1596"/>
    <w:rsid w:val="009C53EB"/>
    <w:rsid w:val="009C706F"/>
    <w:rsid w:val="009E77B3"/>
    <w:rsid w:val="009E7959"/>
    <w:rsid w:val="00A04621"/>
    <w:rsid w:val="00A1004A"/>
    <w:rsid w:val="00A21B0A"/>
    <w:rsid w:val="00A27D49"/>
    <w:rsid w:val="00A521E4"/>
    <w:rsid w:val="00A64A95"/>
    <w:rsid w:val="00A9319D"/>
    <w:rsid w:val="00AA2ACC"/>
    <w:rsid w:val="00AA30C2"/>
    <w:rsid w:val="00AB3097"/>
    <w:rsid w:val="00AC0090"/>
    <w:rsid w:val="00AC54AE"/>
    <w:rsid w:val="00AC6633"/>
    <w:rsid w:val="00AF5450"/>
    <w:rsid w:val="00B075E9"/>
    <w:rsid w:val="00B757D4"/>
    <w:rsid w:val="00B83560"/>
    <w:rsid w:val="00BB05A3"/>
    <w:rsid w:val="00BD2BFB"/>
    <w:rsid w:val="00C61D9E"/>
    <w:rsid w:val="00C61E7B"/>
    <w:rsid w:val="00C7120F"/>
    <w:rsid w:val="00CA2C85"/>
    <w:rsid w:val="00CD3253"/>
    <w:rsid w:val="00CE0FEB"/>
    <w:rsid w:val="00CF341E"/>
    <w:rsid w:val="00D010C8"/>
    <w:rsid w:val="00D130D8"/>
    <w:rsid w:val="00D148C7"/>
    <w:rsid w:val="00D43F1A"/>
    <w:rsid w:val="00D500D5"/>
    <w:rsid w:val="00D63F6D"/>
    <w:rsid w:val="00D702CA"/>
    <w:rsid w:val="00D74A9B"/>
    <w:rsid w:val="00D75B8E"/>
    <w:rsid w:val="00DD2A15"/>
    <w:rsid w:val="00DD2D82"/>
    <w:rsid w:val="00DD4EE1"/>
    <w:rsid w:val="00DF02CA"/>
    <w:rsid w:val="00DF2F19"/>
    <w:rsid w:val="00E260EB"/>
    <w:rsid w:val="00E7165D"/>
    <w:rsid w:val="00E75B3B"/>
    <w:rsid w:val="00EA1BB9"/>
    <w:rsid w:val="00ED3596"/>
    <w:rsid w:val="00ED4751"/>
    <w:rsid w:val="00ED6677"/>
    <w:rsid w:val="00EE067B"/>
    <w:rsid w:val="00EF0099"/>
    <w:rsid w:val="00EF2306"/>
    <w:rsid w:val="00EF4FE0"/>
    <w:rsid w:val="00F00ACB"/>
    <w:rsid w:val="00F027DD"/>
    <w:rsid w:val="00F402A8"/>
    <w:rsid w:val="00FC3CAB"/>
    <w:rsid w:val="00FD2113"/>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3177</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2</cp:revision>
  <cp:lastPrinted>2025-05-14T10:57:00Z</cp:lastPrinted>
  <dcterms:created xsi:type="dcterms:W3CDTF">2025-05-18T12:56:00Z</dcterms:created>
  <dcterms:modified xsi:type="dcterms:W3CDTF">2025-05-18T12:56:00Z</dcterms:modified>
</cp:coreProperties>
</file>